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A20C" w14:textId="77777777" w:rsidR="006F0547" w:rsidRDefault="005179EF" w:rsidP="00836DAC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3CEDAC3" wp14:editId="61AB60DA">
                <wp:simplePos x="0" y="0"/>
                <wp:positionH relativeFrom="column">
                  <wp:posOffset>4252740</wp:posOffset>
                </wp:positionH>
                <wp:positionV relativeFrom="paragraph">
                  <wp:posOffset>-177800</wp:posOffset>
                </wp:positionV>
                <wp:extent cx="2406465" cy="1035098"/>
                <wp:effectExtent l="0" t="0" r="0" b="6350"/>
                <wp:wrapNone/>
                <wp:docPr id="109288239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6465" cy="1035098"/>
                          <a:chOff x="0" y="0"/>
                          <a:chExt cx="2406465" cy="1035098"/>
                        </a:xfrm>
                      </wpg:grpSpPr>
                      <wps:wsp>
                        <wps:cNvPr id="1536031296" name="Text Box 2"/>
                        <wps:cNvSpPr txBox="1"/>
                        <wps:spPr>
                          <a:xfrm>
                            <a:off x="0" y="0"/>
                            <a:ext cx="2406465" cy="4972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90D2026" w14:textId="77777777" w:rsidR="007526FF" w:rsidRPr="004D3610" w:rsidRDefault="007526FF">
                              <w:pPr>
                                <w:rPr>
                                  <w:rFonts w:ascii="Century Gothic" w:hAnsi="Century Gothic"/>
                                  <w:color w:val="050A30"/>
                                  <w:sz w:val="32"/>
                                  <w:szCs w:val="32"/>
                                </w:rPr>
                              </w:pPr>
                              <w:r w:rsidRPr="004D3610">
                                <w:rPr>
                                  <w:rStyle w:val="oypena"/>
                                  <w:rFonts w:ascii="Century Gothic" w:hAnsi="Century Gothic"/>
                                  <w:b/>
                                  <w:bCs/>
                                  <w:color w:val="050A30"/>
                                  <w:sz w:val="32"/>
                                  <w:szCs w:val="32"/>
                                </w:rPr>
                                <w:t>Center for Teaching &amp;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056770" name="Text Box 2"/>
                        <wps:cNvSpPr txBox="1"/>
                        <wps:spPr>
                          <a:xfrm>
                            <a:off x="0" y="312516"/>
                            <a:ext cx="2406015" cy="3703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74DD15A" w14:textId="77777777" w:rsidR="007526FF" w:rsidRPr="007C2456" w:rsidRDefault="007526FF" w:rsidP="007526FF">
                              <w:pPr>
                                <w:rPr>
                                  <w:rFonts w:ascii="Century Gothic" w:hAnsi="Century Gothic" w:cs="Times New Roman (Body CS)"/>
                                  <w:color w:val="050A30"/>
                                  <w:spacing w:val="16"/>
                                  <w:sz w:val="32"/>
                                  <w:szCs w:val="32"/>
                                </w:rPr>
                              </w:pPr>
                              <w:r w:rsidRPr="007C2456">
                                <w:rPr>
                                  <w:rStyle w:val="oypena"/>
                                  <w:rFonts w:ascii="Century Gothic" w:hAnsi="Century Gothic" w:cs="Times New Roman (Body CS)"/>
                                  <w:b/>
                                  <w:bCs/>
                                  <w:color w:val="050A30"/>
                                  <w:spacing w:val="16"/>
                                  <w:sz w:val="32"/>
                                  <w:szCs w:val="32"/>
                                </w:rPr>
                                <w:t>Learning Innovation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9359732" name="Text Box 2"/>
                        <wps:cNvSpPr txBox="1"/>
                        <wps:spPr>
                          <a:xfrm>
                            <a:off x="34724" y="613458"/>
                            <a:ext cx="2287270" cy="4216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299EE8" w14:textId="77777777" w:rsidR="007526FF" w:rsidRPr="007B2975" w:rsidRDefault="007526FF" w:rsidP="007526FF">
                              <w:pPr>
                                <w:jc w:val="right"/>
                                <w:rPr>
                                  <w:rFonts w:ascii="Avenir Book" w:hAnsi="Avenir Book"/>
                                  <w:sz w:val="22"/>
                                  <w:szCs w:val="22"/>
                                </w:rPr>
                              </w:pPr>
                              <w:r w:rsidRPr="007B2975">
                                <w:rPr>
                                  <w:rStyle w:val="oypena"/>
                                  <w:rFonts w:ascii="Avenir Book" w:hAnsi="Avenir Book"/>
                                  <w:b/>
                                  <w:bCs/>
                                  <w:color w:val="567B8F"/>
                                  <w:sz w:val="22"/>
                                  <w:szCs w:val="22"/>
                                </w:rPr>
                                <w:t>at Vermont State Universit</w:t>
                              </w:r>
                              <w:r w:rsidR="004D3610" w:rsidRPr="007B2975">
                                <w:rPr>
                                  <w:rStyle w:val="oypena"/>
                                  <w:rFonts w:ascii="Avenir Book" w:hAnsi="Avenir Book"/>
                                  <w:b/>
                                  <w:bCs/>
                                  <w:color w:val="567B8F"/>
                                  <w:sz w:val="22"/>
                                  <w:szCs w:val="22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EDAC3" id="Group 1" o:spid="_x0000_s1026" style="position:absolute;margin-left:334.85pt;margin-top:-14pt;width:189.5pt;height:81.5pt;z-index:251671552" coordsize="24064,10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24064;height:49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" fillcolor="white [3201]" stroked="f" strokeweight=".5pt">
                  <v:textbox>
                    <w:txbxContent>
                      <w:p w14:paraId="190D2026" w14:textId="77777777" w:rsidR="007526FF" w:rsidRPr="004D3610" w:rsidRDefault="007526FF">
                        <w:pPr>
                          <w:rPr>
                            <w:rFonts w:ascii="Century Gothic" w:hAnsi="Century Gothic"/>
                            <w:color w:val="050A30"/>
                            <w:sz w:val="32"/>
                            <w:szCs w:val="32"/>
                          </w:rPr>
                        </w:pPr>
                        <w:r w:rsidRPr="004D3610">
                          <w:rPr>
                            <w:rStyle w:val="oypena"/>
                            <w:rFonts w:ascii="Century Gothic" w:hAnsi="Century Gothic"/>
                            <w:b/>
                            <w:bCs/>
                            <w:color w:val="050A30"/>
                            <w:sz w:val="32"/>
                            <w:szCs w:val="32"/>
                          </w:rPr>
                          <w:t>Center for Teaching &amp;</w:t>
                        </w:r>
                      </w:p>
                    </w:txbxContent>
                  </v:textbox>
                </v:shape>
                <v:shape id="Text Box 2" o:spid="_x0000_s1028" type="#_x0000_t202" style="position:absolute;top:3125;width:24060;height:37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" fillcolor="white [3201]" stroked="f" strokeweight=".5pt">
                  <v:textbox>
                    <w:txbxContent>
                      <w:p w14:paraId="674DD15A" w14:textId="77777777" w:rsidR="007526FF" w:rsidRPr="007C2456" w:rsidRDefault="007526FF" w:rsidP="007526FF">
                        <w:pPr>
                          <w:rPr>
                            <w:rFonts w:ascii="Century Gothic" w:hAnsi="Century Gothic" w:cs="Times New Roman (Body CS)"/>
                            <w:color w:val="050A30"/>
                            <w:spacing w:val="16"/>
                            <w:sz w:val="32"/>
                            <w:szCs w:val="32"/>
                          </w:rPr>
                        </w:pPr>
                        <w:r w:rsidRPr="007C2456">
                          <w:rPr>
                            <w:rStyle w:val="oypena"/>
                            <w:rFonts w:ascii="Century Gothic" w:hAnsi="Century Gothic" w:cs="Times New Roman (Body CS)"/>
                            <w:b/>
                            <w:bCs/>
                            <w:color w:val="050A30"/>
                            <w:spacing w:val="16"/>
                            <w:sz w:val="32"/>
                            <w:szCs w:val="32"/>
                          </w:rPr>
                          <w:t>Learning Innovation</w:t>
                        </w:r>
                      </w:p>
                    </w:txbxContent>
                  </v:textbox>
                </v:shape>
                <v:shape id="Text Box 2" o:spid="_x0000_s1029" type="#_x0000_t202" style="position:absolute;left:347;top:6134;width:22872;height:42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" fillcolor="white [3201]" stroked="f" strokeweight=".5pt">
                  <v:textbox>
                    <w:txbxContent>
                      <w:p w14:paraId="5F299EE8" w14:textId="77777777" w:rsidR="007526FF" w:rsidRPr="007B2975" w:rsidRDefault="007526FF" w:rsidP="007526FF">
                        <w:pPr>
                          <w:jc w:val="right"/>
                          <w:rPr>
                            <w:rFonts w:ascii="Avenir Book" w:hAnsi="Avenir Book"/>
                            <w:sz w:val="22"/>
                            <w:szCs w:val="22"/>
                          </w:rPr>
                        </w:pPr>
                        <w:r w:rsidRPr="007B2975">
                          <w:rPr>
                            <w:rStyle w:val="oypena"/>
                            <w:rFonts w:ascii="Avenir Book" w:hAnsi="Avenir Book"/>
                            <w:b/>
                            <w:bCs/>
                            <w:color w:val="567B8F"/>
                            <w:sz w:val="22"/>
                            <w:szCs w:val="22"/>
                          </w:rPr>
                          <w:t>at Vermont State Universit</w:t>
                        </w:r>
                        <w:r w:rsidR="004D3610" w:rsidRPr="007B2975">
                          <w:rPr>
                            <w:rStyle w:val="oypena"/>
                            <w:rFonts w:ascii="Avenir Book" w:hAnsi="Avenir Book"/>
                            <w:b/>
                            <w:bCs/>
                            <w:color w:val="567B8F"/>
                            <w:sz w:val="22"/>
                            <w:szCs w:val="22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3A6718" w14:textId="77777777" w:rsidR="004D3610" w:rsidRDefault="004D3610" w:rsidP="00836DAC">
      <w:pPr>
        <w:pStyle w:val="Heading1"/>
      </w:pPr>
    </w:p>
    <w:p w14:paraId="18021D3A" w14:textId="77777777" w:rsidR="00160A4E" w:rsidRDefault="00160A4E" w:rsidP="00160A4E">
      <w:pPr>
        <w:pStyle w:val="Title"/>
        <w:rPr>
          <w:rFonts w:eastAsia="Calibri"/>
        </w:rPr>
      </w:pPr>
    </w:p>
    <w:p w14:paraId="3A4D708A" w14:textId="5233604C" w:rsidR="00160A4E" w:rsidRDefault="00160A4E" w:rsidP="00160A4E">
      <w:pPr>
        <w:pStyle w:val="Title"/>
        <w:rPr>
          <w:rFonts w:eastAsia="Calibri"/>
        </w:rPr>
      </w:pPr>
      <w:r>
        <w:rPr>
          <w:rFonts w:eastAsia="Calibri"/>
        </w:rPr>
        <w:t xml:space="preserve">Useful Verbs for Dee Fink's Taxonomy of Significant Learning </w:t>
      </w:r>
    </w:p>
    <w:p w14:paraId="47E31E6C" w14:textId="77777777" w:rsidR="00160A4E" w:rsidRDefault="00160A4E" w:rsidP="00160A4E">
      <w:pPr>
        <w:pStyle w:val="Subtitle"/>
        <w:jc w:val="center"/>
        <w:rPr>
          <w:rFonts w:ascii="Century Gothic" w:hAnsi="Century Gothic"/>
        </w:rPr>
      </w:pPr>
      <w:r w:rsidRPr="000B3A6D">
        <w:rPr>
          <w:rFonts w:ascii="Century Gothic" w:hAnsi="Century Gothic"/>
        </w:rPr>
        <w:t xml:space="preserve">From </w:t>
      </w:r>
      <w:hyperlink r:id="rId10" w:history="1">
        <w:r w:rsidRPr="000B3A6D">
          <w:rPr>
            <w:rStyle w:val="Hyperlink"/>
            <w:rFonts w:ascii="Century Gothic" w:hAnsi="Century Gothic"/>
          </w:rPr>
          <w:t>Intentional College Teaching</w:t>
        </w:r>
      </w:hyperlink>
    </w:p>
    <w:p w14:paraId="6F12E93A" w14:textId="77777777" w:rsidR="00160A4E" w:rsidRDefault="00160A4E" w:rsidP="00160A4E">
      <w:pPr>
        <w:rPr>
          <w:rFonts w:ascii="Century Gothic" w:hAnsi="Century Gothic"/>
        </w:rPr>
      </w:pPr>
    </w:p>
    <w:p w14:paraId="438A47A9" w14:textId="77777777" w:rsidR="00160A4E" w:rsidRPr="000B3A6D" w:rsidRDefault="00160A4E" w:rsidP="00160A4E">
      <w:pPr>
        <w:rPr>
          <w:rFonts w:ascii="Century Gothic" w:hAnsi="Century Gothic"/>
          <w:sz w:val="22"/>
          <w:szCs w:val="22"/>
        </w:rPr>
      </w:pPr>
    </w:p>
    <w:tbl>
      <w:tblPr>
        <w:tblStyle w:val="TableGrid0"/>
        <w:tblW w:w="9355" w:type="dxa"/>
        <w:tblInd w:w="4" w:type="dxa"/>
        <w:tblCellMar>
          <w:top w:w="50" w:type="dxa"/>
          <w:right w:w="115" w:type="dxa"/>
        </w:tblCellMar>
        <w:tblLook w:val="04A0" w:firstRow="1" w:lastRow="0" w:firstColumn="1" w:lastColumn="0" w:noHBand="0" w:noVBand="1"/>
      </w:tblPr>
      <w:tblGrid>
        <w:gridCol w:w="2517"/>
        <w:gridCol w:w="2521"/>
        <w:gridCol w:w="2521"/>
        <w:gridCol w:w="1796"/>
      </w:tblGrid>
      <w:tr w:rsidR="00160A4E" w:rsidRPr="000B3A6D" w14:paraId="1BD8836E" w14:textId="77777777" w:rsidTr="00680A1E">
        <w:trPr>
          <w:trHeight w:val="840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0652" w14:textId="77777777" w:rsidR="00160A4E" w:rsidRPr="000B3A6D" w:rsidRDefault="00160A4E" w:rsidP="00680A1E">
            <w:pPr>
              <w:ind w:left="111"/>
              <w:rPr>
                <w:rFonts w:ascii="Century Gothic" w:hAnsi="Century Gothic"/>
                <w:sz w:val="22"/>
                <w:szCs w:val="22"/>
              </w:rPr>
            </w:pPr>
            <w:r w:rsidRPr="000B3A6D">
              <w:rPr>
                <w:rFonts w:ascii="Century Gothic" w:eastAsia="Calibri" w:hAnsi="Century Gothic" w:cs="Calibri"/>
                <w:sz w:val="22"/>
                <w:szCs w:val="22"/>
              </w:rPr>
              <w:t xml:space="preserve">Foundational Knowledge </w:t>
            </w:r>
          </w:p>
          <w:p w14:paraId="3BBB4F28" w14:textId="77777777" w:rsidR="00160A4E" w:rsidRPr="000B3A6D" w:rsidRDefault="00160A4E" w:rsidP="00680A1E">
            <w:pPr>
              <w:ind w:left="111"/>
              <w:rPr>
                <w:rFonts w:ascii="Century Gothic" w:hAnsi="Century Gothic"/>
                <w:sz w:val="22"/>
                <w:szCs w:val="22"/>
              </w:rPr>
            </w:pPr>
            <w:r w:rsidRPr="000B3A6D">
              <w:rPr>
                <w:rFonts w:ascii="Century Gothic" w:eastAsia="Calibri" w:hAnsi="Century Gothic" w:cs="Calibri"/>
                <w:i/>
                <w:sz w:val="22"/>
                <w:szCs w:val="22"/>
              </w:rPr>
              <w:t xml:space="preserve">What key information, ideas, and perspectives are important for learners to understand and remember? </w:t>
            </w:r>
          </w:p>
        </w:tc>
      </w:tr>
      <w:tr w:rsidR="00160A4E" w:rsidRPr="000B3A6D" w14:paraId="11088E6A" w14:textId="77777777" w:rsidTr="00680A1E">
        <w:trPr>
          <w:trHeight w:val="2211"/>
        </w:trPr>
        <w:tc>
          <w:tcPr>
            <w:tcW w:w="2517" w:type="dxa"/>
            <w:tcBorders>
              <w:top w:val="single" w:sz="4" w:space="0" w:color="000000"/>
              <w:left w:val="nil"/>
              <w:right w:val="nil"/>
            </w:tcBorders>
          </w:tcPr>
          <w:p w14:paraId="5C36DAE4" w14:textId="77777777" w:rsidR="00160A4E" w:rsidRPr="00160A4E" w:rsidRDefault="00160A4E" w:rsidP="00680A1E">
            <w:pPr>
              <w:ind w:left="-4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 </w:t>
            </w:r>
          </w:p>
          <w:p w14:paraId="3F78450E" w14:textId="77777777" w:rsidR="00160A4E" w:rsidRPr="00160A4E" w:rsidRDefault="00160A4E" w:rsidP="00680A1E">
            <w:pPr>
              <w:ind w:left="-4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Associate </w:t>
            </w:r>
          </w:p>
          <w:p w14:paraId="03FDF6F7" w14:textId="77777777" w:rsidR="00160A4E" w:rsidRPr="00160A4E" w:rsidRDefault="00160A4E" w:rsidP="00680A1E">
            <w:pPr>
              <w:ind w:left="-4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Categorize </w:t>
            </w:r>
          </w:p>
          <w:p w14:paraId="40F82325" w14:textId="77777777" w:rsidR="00160A4E" w:rsidRPr="00160A4E" w:rsidRDefault="00160A4E" w:rsidP="00680A1E">
            <w:pPr>
              <w:ind w:left="-4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Classify </w:t>
            </w:r>
          </w:p>
          <w:p w14:paraId="0A690BE0" w14:textId="77777777" w:rsidR="00160A4E" w:rsidRPr="00160A4E" w:rsidRDefault="00160A4E" w:rsidP="00680A1E">
            <w:pPr>
              <w:ind w:left="-4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Clarify  </w:t>
            </w:r>
          </w:p>
          <w:p w14:paraId="7AF94426" w14:textId="77777777" w:rsidR="00160A4E" w:rsidRPr="00160A4E" w:rsidRDefault="00160A4E" w:rsidP="00680A1E">
            <w:pPr>
              <w:ind w:left="-4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Compare </w:t>
            </w:r>
          </w:p>
          <w:p w14:paraId="47B8535A" w14:textId="77777777" w:rsidR="00160A4E" w:rsidRPr="00160A4E" w:rsidRDefault="00160A4E" w:rsidP="00680A1E">
            <w:pPr>
              <w:ind w:left="-4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Contrast </w:t>
            </w:r>
          </w:p>
          <w:p w14:paraId="05626C9B" w14:textId="77777777" w:rsidR="00160A4E" w:rsidRPr="00160A4E" w:rsidRDefault="00160A4E" w:rsidP="00680A1E">
            <w:pPr>
              <w:ind w:left="-4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2BED1FAC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Define </w:t>
            </w:r>
          </w:p>
          <w:p w14:paraId="42E4C727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Describe </w:t>
            </w:r>
          </w:p>
          <w:p w14:paraId="5DB8E973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Explain </w:t>
            </w:r>
          </w:p>
          <w:p w14:paraId="19E0C928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Give examples of </w:t>
            </w:r>
          </w:p>
          <w:p w14:paraId="5F91B7FB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Identify </w:t>
            </w:r>
          </w:p>
          <w:p w14:paraId="744BF7B7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Illustrate </w:t>
            </w:r>
          </w:p>
        </w:tc>
        <w:tc>
          <w:tcPr>
            <w:tcW w:w="2521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216B1806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Indicate </w:t>
            </w:r>
          </w:p>
          <w:p w14:paraId="24857147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List </w:t>
            </w:r>
          </w:p>
          <w:p w14:paraId="2E577521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Name </w:t>
            </w:r>
          </w:p>
          <w:p w14:paraId="6C353FA3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Paraphrase </w:t>
            </w:r>
          </w:p>
          <w:p w14:paraId="51D74973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Predict </w:t>
            </w:r>
          </w:p>
          <w:p w14:paraId="4B299692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Recite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right w:val="nil"/>
            </w:tcBorders>
          </w:tcPr>
          <w:p w14:paraId="1582380F" w14:textId="77777777" w:rsidR="00160A4E" w:rsidRPr="00160A4E" w:rsidRDefault="00160A4E" w:rsidP="00680A1E">
            <w:pPr>
              <w:rPr>
                <w:rFonts w:ascii="Century Gothic" w:eastAsia="Calibri" w:hAnsi="Century Gothic" w:cs="Calibri"/>
                <w:sz w:val="21"/>
                <w:szCs w:val="21"/>
              </w:rPr>
            </w:pPr>
          </w:p>
          <w:p w14:paraId="3FAD42D5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Recall </w:t>
            </w:r>
          </w:p>
          <w:p w14:paraId="74E9C5BC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Recognize </w:t>
            </w:r>
          </w:p>
          <w:p w14:paraId="4753ADC4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Repeat </w:t>
            </w:r>
          </w:p>
          <w:p w14:paraId="703E0467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Restate </w:t>
            </w:r>
          </w:p>
          <w:p w14:paraId="163BD935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Summarize </w:t>
            </w:r>
          </w:p>
        </w:tc>
      </w:tr>
    </w:tbl>
    <w:p w14:paraId="104C28EA" w14:textId="273F50D0" w:rsidR="00160A4E" w:rsidRPr="000B3A6D" w:rsidRDefault="00160A4E" w:rsidP="00160A4E">
      <w:pPr>
        <w:rPr>
          <w:rFonts w:ascii="Century Gothic" w:hAnsi="Century Gothic"/>
          <w:sz w:val="22"/>
          <w:szCs w:val="22"/>
        </w:rPr>
      </w:pPr>
    </w:p>
    <w:tbl>
      <w:tblPr>
        <w:tblStyle w:val="TableGrid0"/>
        <w:tblW w:w="9355" w:type="dxa"/>
        <w:tblInd w:w="4" w:type="dxa"/>
        <w:tblCellMar>
          <w:top w:w="50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60A4E" w:rsidRPr="000B3A6D" w14:paraId="33821F36" w14:textId="77777777" w:rsidTr="00680A1E">
        <w:trPr>
          <w:trHeight w:val="8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5985" w14:textId="77777777" w:rsidR="00160A4E" w:rsidRPr="000B3A6D" w:rsidRDefault="00160A4E" w:rsidP="00680A1E">
            <w:pPr>
              <w:ind w:left="111"/>
              <w:rPr>
                <w:rFonts w:ascii="Century Gothic" w:hAnsi="Century Gothic"/>
                <w:sz w:val="22"/>
                <w:szCs w:val="22"/>
              </w:rPr>
            </w:pPr>
            <w:r w:rsidRPr="000B3A6D">
              <w:rPr>
                <w:rFonts w:ascii="Century Gothic" w:eastAsia="Calibri" w:hAnsi="Century Gothic" w:cs="Calibri"/>
                <w:sz w:val="22"/>
                <w:szCs w:val="22"/>
              </w:rPr>
              <w:t xml:space="preserve">Application </w:t>
            </w:r>
          </w:p>
          <w:p w14:paraId="71D92C37" w14:textId="77777777" w:rsidR="00160A4E" w:rsidRPr="000B3A6D" w:rsidRDefault="00160A4E" w:rsidP="00680A1E">
            <w:pPr>
              <w:ind w:left="111"/>
              <w:rPr>
                <w:rFonts w:ascii="Century Gothic" w:hAnsi="Century Gothic"/>
                <w:sz w:val="22"/>
                <w:szCs w:val="22"/>
              </w:rPr>
            </w:pPr>
            <w:r w:rsidRPr="000B3A6D">
              <w:rPr>
                <w:rFonts w:ascii="Century Gothic" w:eastAsia="Calibri" w:hAnsi="Century Gothic" w:cs="Calibri"/>
                <w:i/>
                <w:sz w:val="22"/>
                <w:szCs w:val="22"/>
              </w:rPr>
              <w:t xml:space="preserve">What kinds of critical, creative, and practical thinking and skills are important for students to be able to do, learn, or manage? </w:t>
            </w:r>
          </w:p>
        </w:tc>
      </w:tr>
    </w:tbl>
    <w:p w14:paraId="21F41D61" w14:textId="77777777" w:rsidR="00160A4E" w:rsidRPr="000B3A6D" w:rsidRDefault="00160A4E" w:rsidP="00160A4E">
      <w:pPr>
        <w:rPr>
          <w:rFonts w:ascii="Century Gothic" w:hAnsi="Century Gothic"/>
          <w:sz w:val="22"/>
          <w:szCs w:val="22"/>
        </w:rPr>
      </w:pPr>
      <w:r w:rsidRPr="000B3A6D">
        <w:rPr>
          <w:rFonts w:ascii="Century Gothic" w:eastAsia="Calibri" w:hAnsi="Century Gothic" w:cs="Calibri"/>
          <w:sz w:val="22"/>
          <w:szCs w:val="22"/>
        </w:rPr>
        <w:t xml:space="preserve"> </w:t>
      </w:r>
    </w:p>
    <w:p w14:paraId="2D17E602" w14:textId="77777777" w:rsidR="00160A4E" w:rsidRPr="000B3A6D" w:rsidRDefault="00160A4E" w:rsidP="00160A4E">
      <w:pPr>
        <w:pStyle w:val="Heading2"/>
        <w:rPr>
          <w:rFonts w:ascii="Century Gothic" w:hAnsi="Century Gothic"/>
          <w:sz w:val="22"/>
          <w:szCs w:val="24"/>
        </w:rPr>
      </w:pPr>
      <w:r w:rsidRPr="000B3A6D">
        <w:rPr>
          <w:rFonts w:ascii="Century Gothic" w:eastAsia="Calibri" w:hAnsi="Century Gothic"/>
          <w:sz w:val="22"/>
          <w:szCs w:val="24"/>
        </w:rPr>
        <w:t xml:space="preserve">Critical Thinking Skills </w:t>
      </w:r>
    </w:p>
    <w:p w14:paraId="08DFB76B" w14:textId="77777777" w:rsidR="00160A4E" w:rsidRPr="000B3A6D" w:rsidRDefault="00160A4E" w:rsidP="00160A4E">
      <w:pPr>
        <w:rPr>
          <w:rFonts w:ascii="Century Gothic" w:hAnsi="Century Gothic"/>
          <w:sz w:val="22"/>
          <w:szCs w:val="22"/>
        </w:rPr>
      </w:pPr>
      <w:r w:rsidRPr="000B3A6D">
        <w:rPr>
          <w:rFonts w:ascii="Century Gothic" w:eastAsia="Calibri" w:hAnsi="Century Gothic" w:cs="Calibri"/>
          <w:sz w:val="22"/>
          <w:szCs w:val="22"/>
        </w:rPr>
        <w:t xml:space="preserve"> </w:t>
      </w:r>
    </w:p>
    <w:tbl>
      <w:tblPr>
        <w:tblStyle w:val="TableGrid0"/>
        <w:tblW w:w="8618" w:type="dxa"/>
        <w:tblInd w:w="0" w:type="dxa"/>
        <w:tblLook w:val="04A0" w:firstRow="1" w:lastRow="0" w:firstColumn="1" w:lastColumn="0" w:noHBand="0" w:noVBand="1"/>
      </w:tblPr>
      <w:tblGrid>
        <w:gridCol w:w="2521"/>
        <w:gridCol w:w="1505"/>
        <w:gridCol w:w="3232"/>
        <w:gridCol w:w="1360"/>
      </w:tblGrid>
      <w:tr w:rsidR="00160A4E" w:rsidRPr="000B3A6D" w14:paraId="4335916B" w14:textId="77777777" w:rsidTr="00160A4E">
        <w:trPr>
          <w:trHeight w:val="3411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098C2B70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Advise </w:t>
            </w:r>
          </w:p>
          <w:p w14:paraId="616B1791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Analyze  </w:t>
            </w:r>
          </w:p>
          <w:p w14:paraId="6473F223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Apply </w:t>
            </w:r>
          </w:p>
          <w:p w14:paraId="4F1D0819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Assess </w:t>
            </w:r>
          </w:p>
          <w:p w14:paraId="27CC89B1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Audit </w:t>
            </w:r>
          </w:p>
          <w:p w14:paraId="6CCB0046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Catalog </w:t>
            </w:r>
          </w:p>
          <w:p w14:paraId="42D66761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Categorize </w:t>
            </w:r>
          </w:p>
          <w:p w14:paraId="3648C7EF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Choose  </w:t>
            </w:r>
          </w:p>
          <w:p w14:paraId="212AF18B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Classify </w:t>
            </w:r>
          </w:p>
          <w:p w14:paraId="0781338C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Compare </w:t>
            </w:r>
          </w:p>
          <w:p w14:paraId="02A3315E" w14:textId="77777777" w:rsidR="00160A4E" w:rsidRPr="000B3A6D" w:rsidRDefault="00160A4E" w:rsidP="00680A1E">
            <w:pPr>
              <w:rPr>
                <w:rFonts w:ascii="Century Gothic" w:hAnsi="Century Gothic"/>
                <w:sz w:val="22"/>
                <w:szCs w:val="22"/>
              </w:rPr>
            </w:pPr>
            <w:r w:rsidRPr="000B3A6D">
              <w:rPr>
                <w:rFonts w:ascii="Century Gothic" w:eastAsia="Calibri" w:hAnsi="Century Gothic" w:cs="Calibri"/>
                <w:sz w:val="22"/>
                <w:szCs w:val="22"/>
              </w:rPr>
              <w:t xml:space="preserve"> </w:t>
            </w:r>
          </w:p>
          <w:p w14:paraId="0AEFFF33" w14:textId="41B1F197" w:rsidR="00160A4E" w:rsidRPr="00160A4E" w:rsidRDefault="00160A4E" w:rsidP="00160A4E">
            <w:pPr>
              <w:pStyle w:val="Heading2"/>
              <w:rPr>
                <w:rFonts w:ascii="Century Gothic" w:hAnsi="Century Gothic"/>
                <w:sz w:val="22"/>
                <w:szCs w:val="24"/>
              </w:rPr>
            </w:pPr>
            <w:r w:rsidRPr="000B3A6D">
              <w:rPr>
                <w:rFonts w:ascii="Century Gothic" w:eastAsia="Calibri" w:hAnsi="Century Gothic"/>
                <w:sz w:val="22"/>
                <w:szCs w:val="24"/>
              </w:rPr>
              <w:t xml:space="preserve">Creative Thinking Skills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341DF28A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Contrast  </w:t>
            </w:r>
          </w:p>
          <w:p w14:paraId="7BEE55A5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Debate  </w:t>
            </w:r>
          </w:p>
          <w:p w14:paraId="0158A005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Decipher </w:t>
            </w:r>
          </w:p>
          <w:p w14:paraId="3FFF83B5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Deduce </w:t>
            </w:r>
          </w:p>
          <w:p w14:paraId="486C90D2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Derive </w:t>
            </w:r>
          </w:p>
          <w:p w14:paraId="07FC93F8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Determine </w:t>
            </w:r>
          </w:p>
          <w:p w14:paraId="7FC55619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Differentiate </w:t>
            </w:r>
          </w:p>
          <w:p w14:paraId="50850873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Dissect </w:t>
            </w:r>
          </w:p>
          <w:p w14:paraId="1AA1F7ED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Distinguish </w:t>
            </w:r>
          </w:p>
          <w:p w14:paraId="52B0F1E6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Evaluate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14:paraId="693CE43C" w14:textId="77777777" w:rsidR="00160A4E" w:rsidRPr="00160A4E" w:rsidRDefault="00160A4E" w:rsidP="00680A1E">
            <w:pPr>
              <w:ind w:left="1016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Examine </w:t>
            </w:r>
          </w:p>
          <w:p w14:paraId="600CD046" w14:textId="77777777" w:rsidR="00160A4E" w:rsidRPr="00160A4E" w:rsidRDefault="00160A4E" w:rsidP="00680A1E">
            <w:pPr>
              <w:ind w:right="202"/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Formulate </w:t>
            </w:r>
          </w:p>
          <w:p w14:paraId="669EFEA5" w14:textId="77777777" w:rsidR="00160A4E" w:rsidRPr="00160A4E" w:rsidRDefault="00160A4E" w:rsidP="00680A1E">
            <w:pPr>
              <w:ind w:right="13"/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Hypothesize </w:t>
            </w:r>
          </w:p>
          <w:p w14:paraId="7C9BEB63" w14:textId="77777777" w:rsidR="00160A4E" w:rsidRPr="00160A4E" w:rsidRDefault="00160A4E" w:rsidP="00680A1E">
            <w:pPr>
              <w:ind w:left="1016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Infer </w:t>
            </w:r>
          </w:p>
          <w:p w14:paraId="04A220F1" w14:textId="77777777" w:rsidR="00160A4E" w:rsidRPr="00160A4E" w:rsidRDefault="00160A4E" w:rsidP="00680A1E">
            <w:pPr>
              <w:ind w:right="328"/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Interpret </w:t>
            </w:r>
          </w:p>
          <w:p w14:paraId="5AD66749" w14:textId="77777777" w:rsidR="00160A4E" w:rsidRPr="00160A4E" w:rsidRDefault="00160A4E" w:rsidP="00680A1E">
            <w:pPr>
              <w:ind w:left="1016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Judge </w:t>
            </w:r>
          </w:p>
          <w:p w14:paraId="6E453C06" w14:textId="77777777" w:rsidR="00160A4E" w:rsidRPr="00160A4E" w:rsidRDefault="00160A4E" w:rsidP="00680A1E">
            <w:pPr>
              <w:ind w:left="1016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Justify </w:t>
            </w:r>
          </w:p>
          <w:p w14:paraId="711CB095" w14:textId="77777777" w:rsidR="00160A4E" w:rsidRPr="00160A4E" w:rsidRDefault="00160A4E" w:rsidP="00680A1E">
            <w:pPr>
              <w:ind w:left="1016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Label </w:t>
            </w:r>
          </w:p>
          <w:p w14:paraId="74AF2E73" w14:textId="77777777" w:rsidR="00160A4E" w:rsidRPr="00160A4E" w:rsidRDefault="00160A4E" w:rsidP="00680A1E">
            <w:pPr>
              <w:ind w:left="1016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Locate </w:t>
            </w:r>
          </w:p>
          <w:p w14:paraId="7F95E863" w14:textId="77777777" w:rsidR="00160A4E" w:rsidRPr="00160A4E" w:rsidRDefault="00160A4E" w:rsidP="00680A1E">
            <w:pPr>
              <w:ind w:right="343"/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Measure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5010C7C" w14:textId="77777777" w:rsidR="00160A4E" w:rsidRPr="00160A4E" w:rsidRDefault="00160A4E" w:rsidP="00680A1E">
            <w:pPr>
              <w:ind w:left="305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Organize </w:t>
            </w:r>
          </w:p>
          <w:p w14:paraId="0448C7E5" w14:textId="77777777" w:rsidR="00160A4E" w:rsidRPr="00160A4E" w:rsidRDefault="00160A4E" w:rsidP="00680A1E">
            <w:pPr>
              <w:ind w:left="305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Predict </w:t>
            </w:r>
          </w:p>
          <w:p w14:paraId="77293D4F" w14:textId="77777777" w:rsidR="00160A4E" w:rsidRPr="00160A4E" w:rsidRDefault="00160A4E" w:rsidP="00680A1E">
            <w:pPr>
              <w:ind w:left="305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Propose </w:t>
            </w:r>
          </w:p>
          <w:p w14:paraId="0421E47B" w14:textId="77777777" w:rsidR="00160A4E" w:rsidRPr="00160A4E" w:rsidRDefault="00160A4E" w:rsidP="00680A1E">
            <w:pPr>
              <w:ind w:left="305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Query </w:t>
            </w:r>
          </w:p>
          <w:p w14:paraId="23470200" w14:textId="77777777" w:rsidR="00160A4E" w:rsidRPr="00160A4E" w:rsidRDefault="00160A4E" w:rsidP="00680A1E">
            <w:pPr>
              <w:ind w:left="305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Separate </w:t>
            </w:r>
          </w:p>
          <w:p w14:paraId="76248021" w14:textId="77777777" w:rsidR="00160A4E" w:rsidRPr="00160A4E" w:rsidRDefault="00160A4E" w:rsidP="00680A1E">
            <w:pPr>
              <w:ind w:left="305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Suggest </w:t>
            </w:r>
          </w:p>
          <w:p w14:paraId="715472CA" w14:textId="77777777" w:rsidR="00160A4E" w:rsidRPr="00160A4E" w:rsidRDefault="00160A4E" w:rsidP="00680A1E">
            <w:pPr>
              <w:ind w:left="305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Test </w:t>
            </w:r>
          </w:p>
          <w:p w14:paraId="4FC49283" w14:textId="77777777" w:rsidR="00160A4E" w:rsidRPr="00160A4E" w:rsidRDefault="00160A4E" w:rsidP="00680A1E">
            <w:pPr>
              <w:ind w:left="305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Trace </w:t>
            </w:r>
          </w:p>
        </w:tc>
      </w:tr>
      <w:tr w:rsidR="00160A4E" w:rsidRPr="000B3A6D" w14:paraId="077AD824" w14:textId="77777777" w:rsidTr="00680A1E">
        <w:trPr>
          <w:trHeight w:val="144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791889F0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Adapt </w:t>
            </w:r>
          </w:p>
          <w:p w14:paraId="3D70B4BF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Author </w:t>
            </w:r>
          </w:p>
          <w:p w14:paraId="27D2E745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Compose </w:t>
            </w:r>
          </w:p>
          <w:p w14:paraId="60FEFA69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Construct </w:t>
            </w:r>
          </w:p>
          <w:p w14:paraId="30D97EC3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Convert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22E0D8E8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Create </w:t>
            </w:r>
          </w:p>
          <w:p w14:paraId="26EDFC7F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Design </w:t>
            </w:r>
          </w:p>
          <w:p w14:paraId="12FC612B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Develop </w:t>
            </w:r>
          </w:p>
          <w:p w14:paraId="7728579B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Discover </w:t>
            </w:r>
          </w:p>
          <w:p w14:paraId="61B5BCDC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Envision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14:paraId="141B1ED0" w14:textId="77777777" w:rsidR="00160A4E" w:rsidRPr="00160A4E" w:rsidRDefault="00160A4E" w:rsidP="00680A1E">
            <w:pPr>
              <w:ind w:right="88"/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Experiment  </w:t>
            </w:r>
          </w:p>
          <w:p w14:paraId="6F79D1B3" w14:textId="77777777" w:rsidR="00160A4E" w:rsidRPr="00160A4E" w:rsidRDefault="00160A4E" w:rsidP="00680A1E">
            <w:pPr>
              <w:ind w:right="303"/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Fabricate </w:t>
            </w:r>
          </w:p>
          <w:p w14:paraId="2F6EAC73" w14:textId="77777777" w:rsidR="00160A4E" w:rsidRPr="00160A4E" w:rsidRDefault="00160A4E" w:rsidP="00680A1E">
            <w:pPr>
              <w:ind w:left="1016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Imagine </w:t>
            </w:r>
          </w:p>
          <w:p w14:paraId="43DA8B53" w14:textId="77777777" w:rsidR="00160A4E" w:rsidRPr="00160A4E" w:rsidRDefault="00160A4E" w:rsidP="00680A1E">
            <w:pPr>
              <w:ind w:left="1016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Improve </w:t>
            </w:r>
          </w:p>
          <w:p w14:paraId="321FB6EF" w14:textId="77777777" w:rsidR="00160A4E" w:rsidRPr="00160A4E" w:rsidRDefault="00160A4E" w:rsidP="00680A1E">
            <w:pPr>
              <w:ind w:left="1016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Refine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5B9C91E" w14:textId="77777777" w:rsidR="00160A4E" w:rsidRPr="00160A4E" w:rsidRDefault="00160A4E" w:rsidP="00680A1E">
            <w:pPr>
              <w:ind w:right="31"/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Reform </w:t>
            </w:r>
          </w:p>
          <w:p w14:paraId="436532A7" w14:textId="77777777" w:rsidR="00160A4E" w:rsidRPr="00160A4E" w:rsidRDefault="00160A4E" w:rsidP="00680A1E">
            <w:pPr>
              <w:ind w:right="111"/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Sketch </w:t>
            </w:r>
          </w:p>
          <w:p w14:paraId="1C5517B2" w14:textId="77777777" w:rsidR="00160A4E" w:rsidRPr="00160A4E" w:rsidRDefault="00160A4E" w:rsidP="00680A1E">
            <w:pPr>
              <w:ind w:right="51"/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Transform </w:t>
            </w:r>
          </w:p>
        </w:tc>
      </w:tr>
    </w:tbl>
    <w:p w14:paraId="0EC293B4" w14:textId="77777777" w:rsidR="00160A4E" w:rsidRPr="000B3A6D" w:rsidRDefault="00160A4E" w:rsidP="00160A4E">
      <w:pPr>
        <w:ind w:left="-5" w:hanging="10"/>
        <w:rPr>
          <w:rFonts w:ascii="Century Gothic" w:eastAsia="Calibri" w:hAnsi="Century Gothic" w:cs="Calibri"/>
          <w:sz w:val="22"/>
          <w:szCs w:val="22"/>
        </w:rPr>
      </w:pPr>
    </w:p>
    <w:p w14:paraId="3DBB4ED6" w14:textId="77777777" w:rsidR="00160A4E" w:rsidRDefault="00160A4E">
      <w:pPr>
        <w:rPr>
          <w:rFonts w:ascii="Century Gothic" w:eastAsia="Calibri" w:hAnsi="Century Gothic" w:cstheme="majorBidi"/>
          <w:color w:val="547A8C"/>
          <w:sz w:val="22"/>
        </w:rPr>
      </w:pPr>
      <w:r>
        <w:rPr>
          <w:rFonts w:ascii="Century Gothic" w:eastAsia="Calibri" w:hAnsi="Century Gothic"/>
          <w:sz w:val="22"/>
        </w:rPr>
        <w:br w:type="page"/>
      </w:r>
    </w:p>
    <w:p w14:paraId="59A923D3" w14:textId="430BFB7A" w:rsidR="00160A4E" w:rsidRPr="000B3A6D" w:rsidRDefault="00160A4E" w:rsidP="00160A4E">
      <w:pPr>
        <w:pStyle w:val="Heading2"/>
        <w:rPr>
          <w:rFonts w:ascii="Century Gothic" w:hAnsi="Century Gothic"/>
          <w:sz w:val="22"/>
          <w:szCs w:val="24"/>
        </w:rPr>
      </w:pPr>
      <w:r w:rsidRPr="000B3A6D">
        <w:rPr>
          <w:rFonts w:ascii="Century Gothic" w:eastAsia="Calibri" w:hAnsi="Century Gothic"/>
          <w:sz w:val="22"/>
          <w:szCs w:val="24"/>
        </w:rPr>
        <w:lastRenderedPageBreak/>
        <w:t xml:space="preserve">Practical Thinking Skills </w:t>
      </w:r>
    </w:p>
    <w:p w14:paraId="48D041C6" w14:textId="77777777" w:rsidR="00160A4E" w:rsidRPr="000B3A6D" w:rsidRDefault="00160A4E" w:rsidP="00160A4E">
      <w:pPr>
        <w:rPr>
          <w:rFonts w:ascii="Century Gothic" w:hAnsi="Century Gothic"/>
          <w:sz w:val="22"/>
          <w:szCs w:val="22"/>
        </w:rPr>
      </w:pPr>
      <w:r w:rsidRPr="000B3A6D">
        <w:rPr>
          <w:rFonts w:ascii="Century Gothic" w:eastAsia="Calibri" w:hAnsi="Century Gothic" w:cs="Calibri"/>
          <w:sz w:val="22"/>
          <w:szCs w:val="22"/>
        </w:rPr>
        <w:t xml:space="preserve"> </w:t>
      </w:r>
    </w:p>
    <w:tbl>
      <w:tblPr>
        <w:tblStyle w:val="TableGrid0"/>
        <w:tblW w:w="8578" w:type="dxa"/>
        <w:tblInd w:w="0" w:type="dxa"/>
        <w:tblLook w:val="04A0" w:firstRow="1" w:lastRow="0" w:firstColumn="1" w:lastColumn="0" w:noHBand="0" w:noVBand="1"/>
      </w:tblPr>
      <w:tblGrid>
        <w:gridCol w:w="2521"/>
        <w:gridCol w:w="2521"/>
        <w:gridCol w:w="2521"/>
        <w:gridCol w:w="1015"/>
      </w:tblGrid>
      <w:tr w:rsidR="00160A4E" w:rsidRPr="000B3A6D" w14:paraId="4A0D76E1" w14:textId="77777777" w:rsidTr="00160A4E">
        <w:trPr>
          <w:trHeight w:val="2331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787826E3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Advise </w:t>
            </w:r>
          </w:p>
          <w:p w14:paraId="3478CA20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Apply  </w:t>
            </w:r>
          </w:p>
          <w:p w14:paraId="18EF0A9D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Choose </w:t>
            </w:r>
          </w:p>
          <w:p w14:paraId="2576EC79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Conduct </w:t>
            </w:r>
          </w:p>
          <w:p w14:paraId="5E5AA3B7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Coordinate </w:t>
            </w:r>
          </w:p>
          <w:p w14:paraId="56478171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Demonstrate </w:t>
            </w:r>
          </w:p>
          <w:p w14:paraId="103D9D5A" w14:textId="77777777" w:rsidR="00160A4E" w:rsidRPr="000B3A6D" w:rsidRDefault="00160A4E" w:rsidP="00680A1E">
            <w:pPr>
              <w:rPr>
                <w:rFonts w:ascii="Century Gothic" w:hAnsi="Century Gothic"/>
                <w:sz w:val="22"/>
                <w:szCs w:val="22"/>
              </w:rPr>
            </w:pPr>
            <w:r w:rsidRPr="000B3A6D">
              <w:rPr>
                <w:rFonts w:ascii="Century Gothic" w:eastAsia="Calibri" w:hAnsi="Century Gothic" w:cs="Calibri"/>
                <w:sz w:val="22"/>
                <w:szCs w:val="22"/>
              </w:rPr>
              <w:t xml:space="preserve"> </w:t>
            </w:r>
          </w:p>
          <w:p w14:paraId="3775F95B" w14:textId="264CACF8" w:rsidR="00160A4E" w:rsidRPr="00160A4E" w:rsidRDefault="00160A4E" w:rsidP="00160A4E">
            <w:pPr>
              <w:pStyle w:val="Heading2"/>
              <w:rPr>
                <w:rFonts w:ascii="Century Gothic" w:hAnsi="Century Gothic"/>
                <w:sz w:val="22"/>
                <w:szCs w:val="24"/>
              </w:rPr>
            </w:pPr>
            <w:r w:rsidRPr="000B3A6D">
              <w:rPr>
                <w:rFonts w:ascii="Century Gothic" w:eastAsia="Calibri" w:hAnsi="Century Gothic"/>
                <w:sz w:val="22"/>
                <w:szCs w:val="24"/>
              </w:rPr>
              <w:t xml:space="preserve">Performance Skills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43EBE1F0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Decide </w:t>
            </w:r>
          </w:p>
          <w:p w14:paraId="4B4791C6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Determine  </w:t>
            </w:r>
          </w:p>
          <w:p w14:paraId="13B02DC0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Develop </w:t>
            </w:r>
          </w:p>
          <w:p w14:paraId="68D7E9E7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Diagnose </w:t>
            </w:r>
          </w:p>
          <w:p w14:paraId="3E3523E0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Facilitate </w:t>
            </w:r>
          </w:p>
          <w:p w14:paraId="17AE23DD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Guide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0EA2A6CF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Give evidence for </w:t>
            </w:r>
          </w:p>
          <w:p w14:paraId="10E61EA8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Implement </w:t>
            </w:r>
          </w:p>
          <w:p w14:paraId="6732C322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Manage </w:t>
            </w:r>
          </w:p>
          <w:p w14:paraId="2174E0B8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Organize </w:t>
            </w:r>
          </w:p>
          <w:p w14:paraId="1BDDC5DE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Plan </w:t>
            </w:r>
          </w:p>
          <w:p w14:paraId="25FC9304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Predict 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5A0D139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Prioritize </w:t>
            </w:r>
          </w:p>
          <w:p w14:paraId="65877090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Propose </w:t>
            </w:r>
          </w:p>
          <w:p w14:paraId="17F643FE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Select </w:t>
            </w:r>
          </w:p>
          <w:p w14:paraId="5D9B2E87" w14:textId="77777777" w:rsidR="00160A4E" w:rsidRPr="00160A4E" w:rsidRDefault="00160A4E" w:rsidP="00680A1E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Strategize </w:t>
            </w:r>
          </w:p>
          <w:p w14:paraId="2554E748" w14:textId="77777777" w:rsidR="00160A4E" w:rsidRPr="00160A4E" w:rsidRDefault="00160A4E" w:rsidP="00680A1E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Supervise </w:t>
            </w:r>
          </w:p>
          <w:p w14:paraId="453980C2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Solve </w:t>
            </w:r>
          </w:p>
        </w:tc>
      </w:tr>
      <w:tr w:rsidR="00160A4E" w:rsidRPr="000B3A6D" w14:paraId="44D9F466" w14:textId="77777777" w:rsidTr="00680A1E">
        <w:trPr>
          <w:trHeight w:val="56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01967EDE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Conduct </w:t>
            </w:r>
          </w:p>
          <w:p w14:paraId="058DB80F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Demonstrate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28DACDC6" w14:textId="77777777" w:rsidR="00160A4E" w:rsidRPr="00160A4E" w:rsidRDefault="00160A4E" w:rsidP="00680A1E">
            <w:pPr>
              <w:ind w:right="1053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Execute Exhibit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6D14FE5B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Perform </w:t>
            </w:r>
          </w:p>
          <w:p w14:paraId="596ECDF3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Produce 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ADFC01E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Set up Use </w:t>
            </w:r>
          </w:p>
        </w:tc>
      </w:tr>
    </w:tbl>
    <w:p w14:paraId="7881BB0D" w14:textId="77777777" w:rsidR="00160A4E" w:rsidRDefault="00160A4E" w:rsidP="00160A4E">
      <w:pPr>
        <w:rPr>
          <w:rFonts w:ascii="Century Gothic" w:eastAsia="Calibri" w:hAnsi="Century Gothic" w:cs="Calibri"/>
          <w:sz w:val="22"/>
          <w:szCs w:val="22"/>
        </w:rPr>
      </w:pPr>
      <w:r w:rsidRPr="000B3A6D">
        <w:rPr>
          <w:rFonts w:ascii="Century Gothic" w:eastAsia="Calibri" w:hAnsi="Century Gothic" w:cs="Calibri"/>
          <w:sz w:val="22"/>
          <w:szCs w:val="22"/>
        </w:rPr>
        <w:t xml:space="preserve"> </w:t>
      </w:r>
    </w:p>
    <w:p w14:paraId="11F66CF4" w14:textId="55CC4793" w:rsidR="00160A4E" w:rsidRDefault="00160A4E" w:rsidP="00160A4E"/>
    <w:tbl>
      <w:tblPr>
        <w:tblStyle w:val="TableGrid0"/>
        <w:tblW w:w="9355" w:type="dxa"/>
        <w:tblInd w:w="4" w:type="dxa"/>
        <w:tblCellMar>
          <w:top w:w="50" w:type="dxa"/>
          <w:bottom w:w="6" w:type="dxa"/>
          <w:right w:w="16" w:type="dxa"/>
        </w:tblCellMar>
        <w:tblLook w:val="04A0" w:firstRow="1" w:lastRow="0" w:firstColumn="1" w:lastColumn="0" w:noHBand="0" w:noVBand="1"/>
      </w:tblPr>
      <w:tblGrid>
        <w:gridCol w:w="2517"/>
        <w:gridCol w:w="2334"/>
        <w:gridCol w:w="2708"/>
        <w:gridCol w:w="1796"/>
      </w:tblGrid>
      <w:tr w:rsidR="00160A4E" w:rsidRPr="000B3A6D" w14:paraId="6119F7CA" w14:textId="77777777" w:rsidTr="00680A1E">
        <w:trPr>
          <w:trHeight w:val="885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8609" w14:textId="77777777" w:rsidR="00160A4E" w:rsidRPr="000B3A6D" w:rsidRDefault="00160A4E" w:rsidP="00680A1E">
            <w:pPr>
              <w:ind w:left="111"/>
              <w:rPr>
                <w:rFonts w:ascii="Century Gothic" w:hAnsi="Century Gothic"/>
                <w:sz w:val="22"/>
                <w:szCs w:val="22"/>
              </w:rPr>
            </w:pPr>
            <w:r w:rsidRPr="000B3A6D">
              <w:rPr>
                <w:rFonts w:ascii="Century Gothic" w:eastAsia="Calibri" w:hAnsi="Century Gothic" w:cs="Calibri"/>
                <w:sz w:val="22"/>
                <w:szCs w:val="22"/>
              </w:rPr>
              <w:t xml:space="preserve">Integration </w:t>
            </w:r>
          </w:p>
          <w:p w14:paraId="6928E65A" w14:textId="77777777" w:rsidR="00160A4E" w:rsidRPr="000B3A6D" w:rsidRDefault="00160A4E" w:rsidP="00680A1E">
            <w:pPr>
              <w:ind w:left="111"/>
              <w:rPr>
                <w:rFonts w:ascii="Century Gothic" w:hAnsi="Century Gothic"/>
                <w:sz w:val="22"/>
                <w:szCs w:val="22"/>
              </w:rPr>
            </w:pPr>
            <w:r w:rsidRPr="000B3A6D">
              <w:rPr>
                <w:rFonts w:ascii="Century Gothic" w:eastAsia="Calibri" w:hAnsi="Century Gothic" w:cs="Calibri"/>
                <w:i/>
                <w:sz w:val="22"/>
                <w:szCs w:val="22"/>
              </w:rPr>
              <w:t xml:space="preserve">What connections should learners be able to recognize and make both within and beyond this course experience?  </w:t>
            </w:r>
          </w:p>
        </w:tc>
      </w:tr>
      <w:tr w:rsidR="00160A4E" w:rsidRPr="000B3A6D" w14:paraId="12F04ECC" w14:textId="77777777" w:rsidTr="00680A1E">
        <w:trPr>
          <w:trHeight w:val="288"/>
        </w:trPr>
        <w:tc>
          <w:tcPr>
            <w:tcW w:w="2517" w:type="dxa"/>
            <w:tcBorders>
              <w:top w:val="single" w:sz="4" w:space="0" w:color="000000"/>
              <w:left w:val="nil"/>
              <w:right w:val="nil"/>
            </w:tcBorders>
          </w:tcPr>
          <w:p w14:paraId="3C43EC35" w14:textId="77777777" w:rsidR="00160A4E" w:rsidRPr="000B3A6D" w:rsidRDefault="00160A4E" w:rsidP="00680A1E">
            <w:pPr>
              <w:ind w:left="-4"/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nil"/>
              <w:right w:val="nil"/>
            </w:tcBorders>
          </w:tcPr>
          <w:p w14:paraId="14C96F58" w14:textId="77777777" w:rsidR="00160A4E" w:rsidRPr="000B3A6D" w:rsidRDefault="00160A4E" w:rsidP="00680A1E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nil"/>
              <w:right w:val="nil"/>
            </w:tcBorders>
          </w:tcPr>
          <w:p w14:paraId="0EC13E64" w14:textId="77777777" w:rsidR="00160A4E" w:rsidRPr="000B3A6D" w:rsidRDefault="00160A4E" w:rsidP="00680A1E">
            <w:pPr>
              <w:spacing w:after="5" w:line="238" w:lineRule="auto"/>
              <w:ind w:right="654"/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nil"/>
              <w:right w:val="nil"/>
            </w:tcBorders>
          </w:tcPr>
          <w:p w14:paraId="26833761" w14:textId="77777777" w:rsidR="00160A4E" w:rsidRPr="000B3A6D" w:rsidRDefault="00160A4E" w:rsidP="00680A1E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</w:tr>
      <w:tr w:rsidR="00160A4E" w:rsidRPr="000B3A6D" w14:paraId="6A2549FF" w14:textId="77777777" w:rsidTr="00680A1E">
        <w:trPr>
          <w:trHeight w:val="1723"/>
        </w:trPr>
        <w:tc>
          <w:tcPr>
            <w:tcW w:w="2517" w:type="dxa"/>
            <w:tcBorders>
              <w:left w:val="nil"/>
              <w:bottom w:val="single" w:sz="4" w:space="0" w:color="000000"/>
              <w:right w:val="nil"/>
            </w:tcBorders>
          </w:tcPr>
          <w:p w14:paraId="280B9152" w14:textId="77777777" w:rsidR="00160A4E" w:rsidRPr="00160A4E" w:rsidRDefault="00160A4E" w:rsidP="00680A1E">
            <w:pPr>
              <w:ind w:left="-4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Associate </w:t>
            </w:r>
          </w:p>
          <w:p w14:paraId="5ED2CCE1" w14:textId="77777777" w:rsidR="00160A4E" w:rsidRPr="00160A4E" w:rsidRDefault="00160A4E" w:rsidP="00680A1E">
            <w:pPr>
              <w:ind w:left="-4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Combine </w:t>
            </w:r>
          </w:p>
          <w:p w14:paraId="580AC8A0" w14:textId="77777777" w:rsidR="00160A4E" w:rsidRPr="00160A4E" w:rsidRDefault="00160A4E" w:rsidP="00680A1E">
            <w:pPr>
              <w:ind w:left="-4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Connect  </w:t>
            </w:r>
          </w:p>
          <w:p w14:paraId="30BF89C1" w14:textId="77777777" w:rsidR="00160A4E" w:rsidRPr="00160A4E" w:rsidRDefault="00160A4E" w:rsidP="00680A1E">
            <w:pPr>
              <w:ind w:left="-4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Contrast </w:t>
            </w:r>
          </w:p>
        </w:tc>
        <w:tc>
          <w:tcPr>
            <w:tcW w:w="2334" w:type="dxa"/>
            <w:tcBorders>
              <w:left w:val="nil"/>
              <w:bottom w:val="single" w:sz="4" w:space="0" w:color="000000"/>
              <w:right w:val="nil"/>
            </w:tcBorders>
          </w:tcPr>
          <w:p w14:paraId="3F146C9B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Compare  </w:t>
            </w:r>
          </w:p>
          <w:p w14:paraId="0D9758B1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Correlate </w:t>
            </w:r>
          </w:p>
          <w:p w14:paraId="023244BD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Differentiate </w:t>
            </w:r>
          </w:p>
        </w:tc>
        <w:tc>
          <w:tcPr>
            <w:tcW w:w="2708" w:type="dxa"/>
            <w:tcBorders>
              <w:left w:val="nil"/>
              <w:bottom w:val="single" w:sz="4" w:space="0" w:color="000000"/>
              <w:right w:val="nil"/>
            </w:tcBorders>
          </w:tcPr>
          <w:p w14:paraId="5D83B03E" w14:textId="77777777" w:rsidR="00160A4E" w:rsidRPr="00160A4E" w:rsidRDefault="00160A4E" w:rsidP="00680A1E">
            <w:pPr>
              <w:spacing w:after="5" w:line="238" w:lineRule="auto"/>
              <w:ind w:right="654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>Identify interaction between</w:t>
            </w:r>
          </w:p>
          <w:p w14:paraId="200D3376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Link </w:t>
            </w:r>
          </w:p>
        </w:tc>
        <w:tc>
          <w:tcPr>
            <w:tcW w:w="1796" w:type="dxa"/>
            <w:tcBorders>
              <w:left w:val="nil"/>
              <w:bottom w:val="single" w:sz="4" w:space="0" w:color="000000"/>
              <w:right w:val="nil"/>
            </w:tcBorders>
          </w:tcPr>
          <w:p w14:paraId="357C06CA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Relate </w:t>
            </w:r>
          </w:p>
          <w:p w14:paraId="721D53D0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>Synthesize</w:t>
            </w:r>
          </w:p>
        </w:tc>
      </w:tr>
      <w:tr w:rsidR="00160A4E" w:rsidRPr="000B3A6D" w14:paraId="773C51B4" w14:textId="77777777" w:rsidTr="00680A1E">
        <w:trPr>
          <w:trHeight w:val="885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AA02" w14:textId="77777777" w:rsidR="00160A4E" w:rsidRPr="000B3A6D" w:rsidRDefault="00160A4E" w:rsidP="00680A1E">
            <w:pPr>
              <w:ind w:left="111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eastAsia="Calibri" w:hAnsi="Century Gothic" w:cs="Calibri"/>
                <w:sz w:val="22"/>
                <w:szCs w:val="22"/>
              </w:rPr>
              <w:t>Human Dimension</w:t>
            </w:r>
          </w:p>
          <w:p w14:paraId="694AD78E" w14:textId="77777777" w:rsidR="00160A4E" w:rsidRPr="000B3A6D" w:rsidRDefault="00160A4E" w:rsidP="00680A1E">
            <w:pPr>
              <w:ind w:left="111"/>
              <w:rPr>
                <w:rFonts w:ascii="Century Gothic" w:hAnsi="Century Gothic"/>
                <w:sz w:val="22"/>
                <w:szCs w:val="22"/>
              </w:rPr>
            </w:pPr>
            <w:r w:rsidRPr="000B3A6D">
              <w:rPr>
                <w:rFonts w:ascii="Century Gothic" w:eastAsia="Calibri" w:hAnsi="Century Gothic" w:cs="Calibri"/>
                <w:i/>
                <w:sz w:val="22"/>
                <w:szCs w:val="22"/>
              </w:rPr>
              <w:t>Wha</w:t>
            </w:r>
            <w:r>
              <w:rPr>
                <w:rFonts w:ascii="Century Gothic" w:eastAsia="Calibri" w:hAnsi="Century Gothic" w:cs="Calibri"/>
                <w:i/>
                <w:sz w:val="22"/>
                <w:szCs w:val="22"/>
              </w:rPr>
              <w:t>t should learners learn about themselves and interacting with others</w:t>
            </w:r>
            <w:r w:rsidRPr="000B3A6D">
              <w:rPr>
                <w:rFonts w:ascii="Century Gothic" w:eastAsia="Calibri" w:hAnsi="Century Gothic" w:cs="Calibri"/>
                <w:i/>
                <w:sz w:val="22"/>
                <w:szCs w:val="22"/>
              </w:rPr>
              <w:t xml:space="preserve">?  </w:t>
            </w:r>
          </w:p>
        </w:tc>
      </w:tr>
    </w:tbl>
    <w:p w14:paraId="60174E8A" w14:textId="77777777" w:rsidR="00160A4E" w:rsidRPr="000B3A6D" w:rsidRDefault="00160A4E" w:rsidP="00160A4E">
      <w:pPr>
        <w:rPr>
          <w:rFonts w:ascii="Century Gothic" w:hAnsi="Century Gothic"/>
          <w:sz w:val="22"/>
          <w:szCs w:val="22"/>
        </w:rPr>
      </w:pPr>
      <w:r w:rsidRPr="000B3A6D">
        <w:rPr>
          <w:rFonts w:ascii="Century Gothic" w:eastAsia="Calibri" w:hAnsi="Century Gothic" w:cs="Calibri"/>
          <w:sz w:val="22"/>
          <w:szCs w:val="22"/>
        </w:rPr>
        <w:t xml:space="preserve"> </w:t>
      </w:r>
    </w:p>
    <w:tbl>
      <w:tblPr>
        <w:tblStyle w:val="TableGrid0"/>
        <w:tblW w:w="9463" w:type="dxa"/>
        <w:tblInd w:w="0" w:type="dxa"/>
        <w:tblLook w:val="04A0" w:firstRow="1" w:lastRow="0" w:firstColumn="1" w:lastColumn="0" w:noHBand="0" w:noVBand="1"/>
      </w:tblPr>
      <w:tblGrid>
        <w:gridCol w:w="2521"/>
        <w:gridCol w:w="2521"/>
        <w:gridCol w:w="2521"/>
        <w:gridCol w:w="1900"/>
      </w:tblGrid>
      <w:tr w:rsidR="00160A4E" w:rsidRPr="00160A4E" w14:paraId="1C7D3B30" w14:textId="77777777" w:rsidTr="00680A1E">
        <w:trPr>
          <w:trHeight w:val="3051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792CF067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Acquire </w:t>
            </w:r>
          </w:p>
          <w:p w14:paraId="4C0F8B50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Advise </w:t>
            </w:r>
          </w:p>
          <w:p w14:paraId="0B606B7C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Advocate for </w:t>
            </w:r>
          </w:p>
          <w:p w14:paraId="0D082B59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Be aware of </w:t>
            </w:r>
          </w:p>
          <w:p w14:paraId="0D73AAC2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Collaborate </w:t>
            </w:r>
          </w:p>
          <w:p w14:paraId="296A9B83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Communicate </w:t>
            </w:r>
          </w:p>
          <w:p w14:paraId="79DCAB8E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Cooperate </w:t>
            </w:r>
          </w:p>
          <w:p w14:paraId="21AE64EB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Decide to </w:t>
            </w:r>
          </w:p>
          <w:p w14:paraId="3A62484A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Describe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677C0C35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Demonstrate </w:t>
            </w:r>
          </w:p>
          <w:p w14:paraId="1CED387B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Educate </w:t>
            </w:r>
          </w:p>
          <w:p w14:paraId="539C7763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Embody </w:t>
            </w:r>
          </w:p>
          <w:p w14:paraId="349CED5A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Empathize </w:t>
            </w:r>
          </w:p>
          <w:p w14:paraId="034A6E1D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Express </w:t>
            </w:r>
          </w:p>
          <w:p w14:paraId="596F0EE6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Feel </w:t>
            </w:r>
            <w:proofErr w:type="gramStart"/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>confident</w:t>
            </w:r>
            <w:proofErr w:type="gramEnd"/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 </w:t>
            </w:r>
          </w:p>
          <w:p w14:paraId="149B6886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Influence </w:t>
            </w:r>
          </w:p>
          <w:p w14:paraId="2905946E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Initiate </w:t>
            </w:r>
          </w:p>
          <w:p w14:paraId="561BF8D5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Inspire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0A25D80D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Involve </w:t>
            </w:r>
          </w:p>
          <w:p w14:paraId="68DE27F0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Lead </w:t>
            </w:r>
          </w:p>
          <w:p w14:paraId="2DAF0B63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Mediate </w:t>
            </w:r>
          </w:p>
          <w:p w14:paraId="2F54AFB4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Mobilize </w:t>
            </w:r>
          </w:p>
          <w:p w14:paraId="5EE564F4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Negotiate </w:t>
            </w:r>
          </w:p>
          <w:p w14:paraId="215ED94E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Nurture </w:t>
            </w:r>
          </w:p>
          <w:p w14:paraId="4EC3580E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Promote </w:t>
            </w:r>
          </w:p>
          <w:p w14:paraId="3715FF4E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Reconcile </w:t>
            </w:r>
          </w:p>
          <w:p w14:paraId="61F03497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Reflect upon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71E7C37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Respect </w:t>
            </w:r>
          </w:p>
          <w:p w14:paraId="47903162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See oneself as </w:t>
            </w:r>
          </w:p>
          <w:p w14:paraId="01C3498F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Serve </w:t>
            </w:r>
          </w:p>
          <w:p w14:paraId="3BE994F8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Share </w:t>
            </w:r>
          </w:p>
          <w:p w14:paraId="0B04B369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Show </w:t>
            </w:r>
          </w:p>
          <w:p w14:paraId="4E6367EF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Suggest </w:t>
            </w:r>
          </w:p>
          <w:p w14:paraId="56971CC8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Support </w:t>
            </w:r>
          </w:p>
          <w:p w14:paraId="7E380024" w14:textId="77777777" w:rsidR="00160A4E" w:rsidRPr="00160A4E" w:rsidRDefault="00160A4E" w:rsidP="00680A1E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Take </w:t>
            </w:r>
            <w:proofErr w:type="gramStart"/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>responsibility</w:t>
            </w:r>
            <w:proofErr w:type="gramEnd"/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  </w:t>
            </w:r>
          </w:p>
          <w:p w14:paraId="456A5CF7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 </w:t>
            </w:r>
          </w:p>
        </w:tc>
      </w:tr>
    </w:tbl>
    <w:p w14:paraId="0B54508C" w14:textId="613E6A7F" w:rsidR="00160A4E" w:rsidRDefault="00160A4E" w:rsidP="00160A4E">
      <w:pPr>
        <w:rPr>
          <w:rFonts w:ascii="Century Gothic" w:hAnsi="Century Gothic"/>
          <w:sz w:val="22"/>
          <w:szCs w:val="22"/>
        </w:rPr>
      </w:pPr>
    </w:p>
    <w:p w14:paraId="32886E78" w14:textId="77777777" w:rsidR="00160A4E" w:rsidRDefault="00160A4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br w:type="page"/>
      </w:r>
    </w:p>
    <w:p w14:paraId="46C3D13A" w14:textId="77777777" w:rsidR="00160A4E" w:rsidRPr="000B3A6D" w:rsidRDefault="00160A4E" w:rsidP="00160A4E">
      <w:pPr>
        <w:rPr>
          <w:rFonts w:ascii="Century Gothic" w:hAnsi="Century Gothic"/>
          <w:sz w:val="22"/>
          <w:szCs w:val="22"/>
        </w:rPr>
      </w:pPr>
    </w:p>
    <w:tbl>
      <w:tblPr>
        <w:tblStyle w:val="TableGrid0"/>
        <w:tblW w:w="9355" w:type="dxa"/>
        <w:tblInd w:w="4" w:type="dxa"/>
        <w:tblCellMar>
          <w:top w:w="50" w:type="dxa"/>
          <w:bottom w:w="6" w:type="dxa"/>
          <w:right w:w="16" w:type="dxa"/>
        </w:tblCellMar>
        <w:tblLook w:val="04A0" w:firstRow="1" w:lastRow="0" w:firstColumn="1" w:lastColumn="0" w:noHBand="0" w:noVBand="1"/>
      </w:tblPr>
      <w:tblGrid>
        <w:gridCol w:w="2517"/>
        <w:gridCol w:w="2521"/>
        <w:gridCol w:w="2521"/>
        <w:gridCol w:w="1796"/>
      </w:tblGrid>
      <w:tr w:rsidR="00160A4E" w:rsidRPr="000B3A6D" w14:paraId="7DD5960B" w14:textId="77777777" w:rsidTr="00680A1E">
        <w:trPr>
          <w:trHeight w:val="885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AF80" w14:textId="77777777" w:rsidR="00160A4E" w:rsidRPr="000B3A6D" w:rsidRDefault="00160A4E" w:rsidP="00680A1E">
            <w:pPr>
              <w:ind w:left="111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eastAsia="Calibri" w:hAnsi="Century Gothic" w:cs="Calibri"/>
                <w:sz w:val="22"/>
                <w:szCs w:val="22"/>
              </w:rPr>
              <w:t>Caring</w:t>
            </w:r>
          </w:p>
          <w:p w14:paraId="48339485" w14:textId="77777777" w:rsidR="00160A4E" w:rsidRPr="000B3A6D" w:rsidRDefault="00160A4E" w:rsidP="00680A1E">
            <w:pPr>
              <w:ind w:left="111"/>
              <w:rPr>
                <w:rFonts w:ascii="Century Gothic" w:hAnsi="Century Gothic"/>
                <w:sz w:val="22"/>
                <w:szCs w:val="22"/>
              </w:rPr>
            </w:pPr>
            <w:r w:rsidRPr="000B3A6D">
              <w:rPr>
                <w:rFonts w:ascii="Century Gothic" w:eastAsia="Calibri" w:hAnsi="Century Gothic" w:cs="Calibri"/>
                <w:i/>
                <w:sz w:val="22"/>
                <w:szCs w:val="22"/>
              </w:rPr>
              <w:t>Wha</w:t>
            </w:r>
            <w:r>
              <w:rPr>
                <w:rFonts w:ascii="Century Gothic" w:eastAsia="Calibri" w:hAnsi="Century Gothic" w:cs="Calibri"/>
                <w:i/>
                <w:sz w:val="22"/>
                <w:szCs w:val="22"/>
              </w:rPr>
              <w:t>t changes in learners’ feelings, interests, and values are important</w:t>
            </w:r>
            <w:r w:rsidRPr="000B3A6D">
              <w:rPr>
                <w:rFonts w:ascii="Century Gothic" w:eastAsia="Calibri" w:hAnsi="Century Gothic" w:cs="Calibri"/>
                <w:i/>
                <w:sz w:val="22"/>
                <w:szCs w:val="22"/>
              </w:rPr>
              <w:t xml:space="preserve">?  </w:t>
            </w:r>
          </w:p>
        </w:tc>
      </w:tr>
      <w:tr w:rsidR="00160A4E" w:rsidRPr="000B3A6D" w14:paraId="6EE6A126" w14:textId="77777777" w:rsidTr="00680A1E">
        <w:tblPrEx>
          <w:tblCellMar>
            <w:bottom w:w="0" w:type="dxa"/>
            <w:right w:w="115" w:type="dxa"/>
          </w:tblCellMar>
        </w:tblPrEx>
        <w:trPr>
          <w:trHeight w:val="120"/>
        </w:trPr>
        <w:tc>
          <w:tcPr>
            <w:tcW w:w="2517" w:type="dxa"/>
            <w:tcBorders>
              <w:top w:val="single" w:sz="4" w:space="0" w:color="000000"/>
              <w:left w:val="nil"/>
              <w:right w:val="nil"/>
            </w:tcBorders>
          </w:tcPr>
          <w:p w14:paraId="05EA1B23" w14:textId="77777777" w:rsidR="00160A4E" w:rsidRPr="000B3A6D" w:rsidRDefault="00160A4E" w:rsidP="00680A1E">
            <w:pPr>
              <w:ind w:left="-4"/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nil"/>
              <w:right w:val="nil"/>
            </w:tcBorders>
          </w:tcPr>
          <w:p w14:paraId="011FB9DA" w14:textId="77777777" w:rsidR="00160A4E" w:rsidRPr="000B3A6D" w:rsidRDefault="00160A4E" w:rsidP="00680A1E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nil"/>
              <w:right w:val="nil"/>
            </w:tcBorders>
          </w:tcPr>
          <w:p w14:paraId="39299326" w14:textId="77777777" w:rsidR="00160A4E" w:rsidRPr="000B3A6D" w:rsidRDefault="00160A4E" w:rsidP="00680A1E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nil"/>
              <w:right w:val="nil"/>
            </w:tcBorders>
          </w:tcPr>
          <w:p w14:paraId="0AFEE011" w14:textId="77777777" w:rsidR="00160A4E" w:rsidRPr="000B3A6D" w:rsidRDefault="00160A4E" w:rsidP="00680A1E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</w:tr>
      <w:tr w:rsidR="00160A4E" w:rsidRPr="000B3A6D" w14:paraId="29F39B8B" w14:textId="77777777" w:rsidTr="00680A1E">
        <w:tblPrEx>
          <w:tblCellMar>
            <w:bottom w:w="0" w:type="dxa"/>
            <w:right w:w="115" w:type="dxa"/>
          </w:tblCellMar>
        </w:tblPrEx>
        <w:trPr>
          <w:trHeight w:val="1597"/>
        </w:trPr>
        <w:tc>
          <w:tcPr>
            <w:tcW w:w="2517" w:type="dxa"/>
            <w:tcBorders>
              <w:left w:val="nil"/>
              <w:right w:val="nil"/>
            </w:tcBorders>
          </w:tcPr>
          <w:p w14:paraId="20C118C1" w14:textId="77777777" w:rsidR="00160A4E" w:rsidRPr="00160A4E" w:rsidRDefault="00160A4E" w:rsidP="00680A1E">
            <w:pPr>
              <w:ind w:left="-4"/>
              <w:rPr>
                <w:rFonts w:ascii="Century Gothic" w:eastAsia="Calibri" w:hAnsi="Century Gothic" w:cs="Calibri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lastRenderedPageBreak/>
              <w:t xml:space="preserve">Agree </w:t>
            </w:r>
          </w:p>
          <w:p w14:paraId="2ADF77CF" w14:textId="77777777" w:rsidR="00160A4E" w:rsidRPr="00160A4E" w:rsidRDefault="00160A4E" w:rsidP="00680A1E">
            <w:pPr>
              <w:ind w:left="-4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Commit </w:t>
            </w:r>
          </w:p>
          <w:p w14:paraId="5A0415EA" w14:textId="77777777" w:rsidR="00160A4E" w:rsidRPr="00160A4E" w:rsidRDefault="00160A4E" w:rsidP="00680A1E">
            <w:pPr>
              <w:ind w:left="-4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Decide </w:t>
            </w:r>
          </w:p>
          <w:p w14:paraId="69C9AA6A" w14:textId="77777777" w:rsidR="00160A4E" w:rsidRPr="00160A4E" w:rsidRDefault="00160A4E" w:rsidP="00680A1E">
            <w:pPr>
              <w:ind w:left="-4"/>
              <w:rPr>
                <w:rFonts w:ascii="Century Gothic" w:eastAsia="Calibri" w:hAnsi="Century Gothic" w:cs="Calibri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>Demonstrate</w:t>
            </w:r>
          </w:p>
        </w:tc>
        <w:tc>
          <w:tcPr>
            <w:tcW w:w="2521" w:type="dxa"/>
            <w:tcBorders>
              <w:left w:val="nil"/>
              <w:right w:val="nil"/>
            </w:tcBorders>
          </w:tcPr>
          <w:p w14:paraId="789BA0BC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Develop </w:t>
            </w:r>
          </w:p>
          <w:p w14:paraId="057252A6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Discover </w:t>
            </w:r>
          </w:p>
          <w:p w14:paraId="0DD951A5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Explore </w:t>
            </w:r>
          </w:p>
          <w:p w14:paraId="651DE847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Express </w:t>
            </w:r>
          </w:p>
        </w:tc>
        <w:tc>
          <w:tcPr>
            <w:tcW w:w="2521" w:type="dxa"/>
            <w:tcBorders>
              <w:left w:val="nil"/>
              <w:right w:val="nil"/>
            </w:tcBorders>
          </w:tcPr>
          <w:p w14:paraId="4764D49E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Get excited about </w:t>
            </w:r>
          </w:p>
          <w:p w14:paraId="023D8FAA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Identify </w:t>
            </w:r>
          </w:p>
          <w:p w14:paraId="0EBD0D35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Pledge </w:t>
            </w:r>
          </w:p>
          <w:p w14:paraId="05B05053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Recognize </w:t>
            </w:r>
          </w:p>
        </w:tc>
        <w:tc>
          <w:tcPr>
            <w:tcW w:w="1796" w:type="dxa"/>
            <w:tcBorders>
              <w:left w:val="nil"/>
              <w:right w:val="nil"/>
            </w:tcBorders>
          </w:tcPr>
          <w:p w14:paraId="58062EC2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Renew  </w:t>
            </w:r>
          </w:p>
          <w:p w14:paraId="003CA192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Share </w:t>
            </w:r>
          </w:p>
          <w:p w14:paraId="310F1064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State </w:t>
            </w:r>
          </w:p>
          <w:p w14:paraId="29F4A891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Value </w:t>
            </w:r>
          </w:p>
        </w:tc>
      </w:tr>
    </w:tbl>
    <w:p w14:paraId="01A2E74F" w14:textId="77777777" w:rsidR="00160A4E" w:rsidRDefault="00160A4E" w:rsidP="00160A4E"/>
    <w:tbl>
      <w:tblPr>
        <w:tblStyle w:val="TableGrid0"/>
        <w:tblW w:w="9355" w:type="dxa"/>
        <w:tblInd w:w="4" w:type="dxa"/>
        <w:tblCellMar>
          <w:top w:w="50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60A4E" w:rsidRPr="000B3A6D" w14:paraId="40854E21" w14:textId="77777777" w:rsidTr="00680A1E">
        <w:trPr>
          <w:trHeight w:val="89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83EF" w14:textId="77777777" w:rsidR="00160A4E" w:rsidRPr="000B3A6D" w:rsidRDefault="00160A4E" w:rsidP="00680A1E">
            <w:pPr>
              <w:ind w:left="111"/>
              <w:rPr>
                <w:rFonts w:ascii="Century Gothic" w:hAnsi="Century Gothic"/>
                <w:sz w:val="22"/>
                <w:szCs w:val="22"/>
              </w:rPr>
            </w:pPr>
            <w:r w:rsidRPr="000B3A6D">
              <w:rPr>
                <w:rFonts w:ascii="Century Gothic" w:eastAsia="Calibri" w:hAnsi="Century Gothic" w:cs="Calibri"/>
                <w:sz w:val="22"/>
                <w:szCs w:val="22"/>
              </w:rPr>
              <w:t xml:space="preserve">Learning How to Learn  </w:t>
            </w:r>
          </w:p>
          <w:p w14:paraId="0022578C" w14:textId="77777777" w:rsidR="00160A4E" w:rsidRPr="000B3A6D" w:rsidRDefault="00160A4E" w:rsidP="00680A1E">
            <w:pPr>
              <w:ind w:left="111"/>
              <w:rPr>
                <w:rFonts w:ascii="Century Gothic" w:hAnsi="Century Gothic"/>
                <w:sz w:val="22"/>
                <w:szCs w:val="22"/>
              </w:rPr>
            </w:pPr>
            <w:r w:rsidRPr="000B3A6D">
              <w:rPr>
                <w:rFonts w:ascii="Century Gothic" w:eastAsia="Calibri" w:hAnsi="Century Gothic" w:cs="Calibri"/>
                <w:i/>
                <w:sz w:val="22"/>
                <w:szCs w:val="22"/>
              </w:rPr>
              <w:t xml:space="preserve">What should learners learn about learning, engaging in this inquiry, and becoming self-directed?  </w:t>
            </w:r>
          </w:p>
        </w:tc>
      </w:tr>
    </w:tbl>
    <w:p w14:paraId="551331A3" w14:textId="77777777" w:rsidR="00160A4E" w:rsidRPr="000B3A6D" w:rsidRDefault="00160A4E" w:rsidP="00160A4E">
      <w:pPr>
        <w:rPr>
          <w:rFonts w:ascii="Century Gothic" w:hAnsi="Century Gothic"/>
          <w:sz w:val="22"/>
          <w:szCs w:val="22"/>
        </w:rPr>
      </w:pPr>
      <w:r w:rsidRPr="000B3A6D">
        <w:rPr>
          <w:rFonts w:ascii="Century Gothic" w:eastAsia="Calibri" w:hAnsi="Century Gothic" w:cs="Calibri"/>
          <w:sz w:val="22"/>
          <w:szCs w:val="22"/>
        </w:rPr>
        <w:t xml:space="preserve"> </w:t>
      </w:r>
    </w:p>
    <w:tbl>
      <w:tblPr>
        <w:tblStyle w:val="TableGrid0"/>
        <w:tblW w:w="9408" w:type="dxa"/>
        <w:tblInd w:w="0" w:type="dxa"/>
        <w:tblLook w:val="04A0" w:firstRow="1" w:lastRow="0" w:firstColumn="1" w:lastColumn="0" w:noHBand="0" w:noVBand="1"/>
      </w:tblPr>
      <w:tblGrid>
        <w:gridCol w:w="2521"/>
        <w:gridCol w:w="2521"/>
        <w:gridCol w:w="2521"/>
        <w:gridCol w:w="1845"/>
      </w:tblGrid>
      <w:tr w:rsidR="00160A4E" w:rsidRPr="000B3A6D" w14:paraId="1774447F" w14:textId="77777777" w:rsidTr="00160A4E">
        <w:trPr>
          <w:trHeight w:val="112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5C6426C9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Describe  </w:t>
            </w:r>
          </w:p>
          <w:p w14:paraId="0930CE6E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Construct </w:t>
            </w:r>
          </w:p>
          <w:p w14:paraId="306C0A88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Critique </w:t>
            </w:r>
          </w:p>
          <w:p w14:paraId="3BDCE291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Identify resources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23ECA261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Inquire </w:t>
            </w:r>
          </w:p>
          <w:p w14:paraId="481E2493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Research </w:t>
            </w:r>
          </w:p>
          <w:p w14:paraId="476E043A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Reflect upon </w:t>
            </w:r>
          </w:p>
          <w:p w14:paraId="62A50354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Self-Assess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6F7D9AAF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Self-monitor </w:t>
            </w:r>
          </w:p>
          <w:p w14:paraId="40A41E5D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Set </w:t>
            </w:r>
            <w:proofErr w:type="gramStart"/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>goals</w:t>
            </w:r>
            <w:proofErr w:type="gramEnd"/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 </w:t>
            </w:r>
          </w:p>
          <w:p w14:paraId="732DBA1D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Frame </w:t>
            </w:r>
          </w:p>
          <w:p w14:paraId="3C49CCB1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Generalize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763E7A30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Identify </w:t>
            </w:r>
          </w:p>
          <w:p w14:paraId="55E2861D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Predict </w:t>
            </w:r>
          </w:p>
          <w:p w14:paraId="6E3FD7FB" w14:textId="77777777" w:rsidR="00160A4E" w:rsidRPr="00160A4E" w:rsidRDefault="00160A4E" w:rsidP="00160A4E">
            <w:pPr>
              <w:ind w:right="-409"/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Take </w:t>
            </w:r>
            <w:proofErr w:type="gramStart"/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>responsibility</w:t>
            </w:r>
            <w:proofErr w:type="gramEnd"/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 </w:t>
            </w:r>
          </w:p>
          <w:p w14:paraId="224DA309" w14:textId="77777777" w:rsidR="00160A4E" w:rsidRPr="00160A4E" w:rsidRDefault="00160A4E" w:rsidP="00680A1E">
            <w:pPr>
              <w:rPr>
                <w:rFonts w:ascii="Century Gothic" w:hAnsi="Century Gothic"/>
                <w:sz w:val="21"/>
                <w:szCs w:val="21"/>
              </w:rPr>
            </w:pPr>
            <w:r w:rsidRPr="00160A4E">
              <w:rPr>
                <w:rFonts w:ascii="Century Gothic" w:eastAsia="Calibri" w:hAnsi="Century Gothic" w:cs="Calibri"/>
                <w:sz w:val="21"/>
                <w:szCs w:val="21"/>
              </w:rPr>
              <w:t xml:space="preserve">Transfer </w:t>
            </w:r>
          </w:p>
        </w:tc>
      </w:tr>
    </w:tbl>
    <w:p w14:paraId="627486C3" w14:textId="77777777" w:rsidR="00160A4E" w:rsidRPr="000B3A6D" w:rsidRDefault="00160A4E" w:rsidP="00160A4E">
      <w:pPr>
        <w:rPr>
          <w:rFonts w:ascii="Century Gothic" w:hAnsi="Century Gothic"/>
          <w:sz w:val="22"/>
          <w:szCs w:val="22"/>
        </w:rPr>
      </w:pPr>
    </w:p>
    <w:p w14:paraId="5E58129C" w14:textId="2BB1421E" w:rsidR="001C241A" w:rsidRPr="00990552" w:rsidRDefault="001C241A" w:rsidP="001C241A">
      <w:pPr>
        <w:pStyle w:val="Heading3"/>
      </w:pPr>
    </w:p>
    <w:sectPr w:rsidR="001C241A" w:rsidRPr="00990552" w:rsidSect="00160A4E">
      <w:pgSz w:w="12240" w:h="15840"/>
      <w:pgMar w:top="864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FD714" w14:textId="77777777" w:rsidR="00160A4E" w:rsidRDefault="00160A4E" w:rsidP="009F12D1">
      <w:r>
        <w:separator/>
      </w:r>
    </w:p>
  </w:endnote>
  <w:endnote w:type="continuationSeparator" w:id="0">
    <w:p w14:paraId="6F42AE14" w14:textId="77777777" w:rsidR="00160A4E" w:rsidRDefault="00160A4E" w:rsidP="009F12D1">
      <w:r>
        <w:continuationSeparator/>
      </w:r>
    </w:p>
  </w:endnote>
  <w:endnote w:type="continuationNotice" w:id="1">
    <w:p w14:paraId="36E1169E" w14:textId="77777777" w:rsidR="00160A4E" w:rsidRDefault="00160A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panose1 w:val="020B0604020202020204"/>
    <w:charset w:val="00"/>
    <w:family w:val="roman"/>
    <w:notTrueType/>
    <w:pitch w:val="default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A829C" w14:textId="77777777" w:rsidR="00160A4E" w:rsidRDefault="00160A4E" w:rsidP="009F12D1">
      <w:r>
        <w:separator/>
      </w:r>
    </w:p>
  </w:footnote>
  <w:footnote w:type="continuationSeparator" w:id="0">
    <w:p w14:paraId="0AB87731" w14:textId="77777777" w:rsidR="00160A4E" w:rsidRDefault="00160A4E" w:rsidP="009F12D1">
      <w:r>
        <w:continuationSeparator/>
      </w:r>
    </w:p>
  </w:footnote>
  <w:footnote w:type="continuationNotice" w:id="1">
    <w:p w14:paraId="50B18C72" w14:textId="77777777" w:rsidR="00160A4E" w:rsidRDefault="00160A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5134"/>
    <w:multiLevelType w:val="hybridMultilevel"/>
    <w:tmpl w:val="EF8EC3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A255"/>
    <w:multiLevelType w:val="hybridMultilevel"/>
    <w:tmpl w:val="4008D194"/>
    <w:lvl w:ilvl="0" w:tplc="B6D0E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249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E2D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43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EA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A8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BE9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47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44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2514"/>
    <w:multiLevelType w:val="hybridMultilevel"/>
    <w:tmpl w:val="4BB82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B786B"/>
    <w:multiLevelType w:val="hybridMultilevel"/>
    <w:tmpl w:val="07C43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B1413"/>
    <w:multiLevelType w:val="hybridMultilevel"/>
    <w:tmpl w:val="2C807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11B64"/>
    <w:multiLevelType w:val="hybridMultilevel"/>
    <w:tmpl w:val="E4CCE9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02A30"/>
    <w:multiLevelType w:val="hybridMultilevel"/>
    <w:tmpl w:val="39002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D8215"/>
    <w:multiLevelType w:val="hybridMultilevel"/>
    <w:tmpl w:val="88CC7FD2"/>
    <w:lvl w:ilvl="0" w:tplc="3B9082D6">
      <w:start w:val="1"/>
      <w:numFmt w:val="decimal"/>
      <w:lvlText w:val="%1."/>
      <w:lvlJc w:val="left"/>
      <w:pPr>
        <w:ind w:left="720" w:hanging="360"/>
      </w:pPr>
    </w:lvl>
    <w:lvl w:ilvl="1" w:tplc="EFE848BC">
      <w:start w:val="1"/>
      <w:numFmt w:val="lowerLetter"/>
      <w:lvlText w:val="%2."/>
      <w:lvlJc w:val="left"/>
      <w:pPr>
        <w:ind w:left="1440" w:hanging="360"/>
      </w:pPr>
    </w:lvl>
    <w:lvl w:ilvl="2" w:tplc="B1FA4EEC">
      <w:start w:val="1"/>
      <w:numFmt w:val="lowerRoman"/>
      <w:lvlText w:val="%3."/>
      <w:lvlJc w:val="right"/>
      <w:pPr>
        <w:ind w:left="2160" w:hanging="180"/>
      </w:pPr>
    </w:lvl>
    <w:lvl w:ilvl="3" w:tplc="27DA5A10">
      <w:start w:val="1"/>
      <w:numFmt w:val="decimal"/>
      <w:lvlText w:val="%4."/>
      <w:lvlJc w:val="left"/>
      <w:pPr>
        <w:ind w:left="2880" w:hanging="360"/>
      </w:pPr>
    </w:lvl>
    <w:lvl w:ilvl="4" w:tplc="80BE91DA">
      <w:start w:val="1"/>
      <w:numFmt w:val="lowerLetter"/>
      <w:lvlText w:val="%5."/>
      <w:lvlJc w:val="left"/>
      <w:pPr>
        <w:ind w:left="3600" w:hanging="360"/>
      </w:pPr>
    </w:lvl>
    <w:lvl w:ilvl="5" w:tplc="06764370">
      <w:start w:val="1"/>
      <w:numFmt w:val="lowerRoman"/>
      <w:lvlText w:val="%6."/>
      <w:lvlJc w:val="right"/>
      <w:pPr>
        <w:ind w:left="4320" w:hanging="180"/>
      </w:pPr>
    </w:lvl>
    <w:lvl w:ilvl="6" w:tplc="B4CC8E12">
      <w:start w:val="1"/>
      <w:numFmt w:val="decimal"/>
      <w:lvlText w:val="%7."/>
      <w:lvlJc w:val="left"/>
      <w:pPr>
        <w:ind w:left="5040" w:hanging="360"/>
      </w:pPr>
    </w:lvl>
    <w:lvl w:ilvl="7" w:tplc="B2363BA4">
      <w:start w:val="1"/>
      <w:numFmt w:val="lowerLetter"/>
      <w:lvlText w:val="%8."/>
      <w:lvlJc w:val="left"/>
      <w:pPr>
        <w:ind w:left="5760" w:hanging="360"/>
      </w:pPr>
    </w:lvl>
    <w:lvl w:ilvl="8" w:tplc="6BAE5B1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BBCE4"/>
    <w:multiLevelType w:val="hybridMultilevel"/>
    <w:tmpl w:val="0792AF36"/>
    <w:lvl w:ilvl="0" w:tplc="5540D6B8">
      <w:start w:val="1"/>
      <w:numFmt w:val="decimal"/>
      <w:lvlText w:val="%1."/>
      <w:lvlJc w:val="left"/>
      <w:pPr>
        <w:ind w:left="720" w:hanging="360"/>
      </w:pPr>
    </w:lvl>
    <w:lvl w:ilvl="1" w:tplc="D450AC80">
      <w:start w:val="1"/>
      <w:numFmt w:val="lowerLetter"/>
      <w:lvlText w:val="%2."/>
      <w:lvlJc w:val="left"/>
      <w:pPr>
        <w:ind w:left="1440" w:hanging="360"/>
      </w:pPr>
    </w:lvl>
    <w:lvl w:ilvl="2" w:tplc="4F38928C">
      <w:start w:val="1"/>
      <w:numFmt w:val="lowerRoman"/>
      <w:lvlText w:val="%3."/>
      <w:lvlJc w:val="right"/>
      <w:pPr>
        <w:ind w:left="2160" w:hanging="180"/>
      </w:pPr>
    </w:lvl>
    <w:lvl w:ilvl="3" w:tplc="7988DB44">
      <w:start w:val="1"/>
      <w:numFmt w:val="decimal"/>
      <w:lvlText w:val="%4."/>
      <w:lvlJc w:val="left"/>
      <w:pPr>
        <w:ind w:left="2880" w:hanging="360"/>
      </w:pPr>
    </w:lvl>
    <w:lvl w:ilvl="4" w:tplc="535EACBA">
      <w:start w:val="1"/>
      <w:numFmt w:val="lowerLetter"/>
      <w:lvlText w:val="%5."/>
      <w:lvlJc w:val="left"/>
      <w:pPr>
        <w:ind w:left="3600" w:hanging="360"/>
      </w:pPr>
    </w:lvl>
    <w:lvl w:ilvl="5" w:tplc="FF0632C4">
      <w:start w:val="1"/>
      <w:numFmt w:val="lowerRoman"/>
      <w:lvlText w:val="%6."/>
      <w:lvlJc w:val="right"/>
      <w:pPr>
        <w:ind w:left="4320" w:hanging="180"/>
      </w:pPr>
    </w:lvl>
    <w:lvl w:ilvl="6" w:tplc="DCB82AFC">
      <w:start w:val="1"/>
      <w:numFmt w:val="decimal"/>
      <w:lvlText w:val="%7."/>
      <w:lvlJc w:val="left"/>
      <w:pPr>
        <w:ind w:left="5040" w:hanging="360"/>
      </w:pPr>
    </w:lvl>
    <w:lvl w:ilvl="7" w:tplc="555CFB14">
      <w:start w:val="1"/>
      <w:numFmt w:val="lowerLetter"/>
      <w:lvlText w:val="%8."/>
      <w:lvlJc w:val="left"/>
      <w:pPr>
        <w:ind w:left="5760" w:hanging="360"/>
      </w:pPr>
    </w:lvl>
    <w:lvl w:ilvl="8" w:tplc="C56654F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9776A"/>
    <w:multiLevelType w:val="hybridMultilevel"/>
    <w:tmpl w:val="D39A3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1347A"/>
    <w:multiLevelType w:val="hybridMultilevel"/>
    <w:tmpl w:val="ED9C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B532D"/>
    <w:multiLevelType w:val="hybridMultilevel"/>
    <w:tmpl w:val="4140C7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46F20"/>
    <w:multiLevelType w:val="hybridMultilevel"/>
    <w:tmpl w:val="D67E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D02D2"/>
    <w:multiLevelType w:val="hybridMultilevel"/>
    <w:tmpl w:val="DB3E75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035CF"/>
    <w:multiLevelType w:val="hybridMultilevel"/>
    <w:tmpl w:val="9912C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FC9AB"/>
    <w:multiLevelType w:val="hybridMultilevel"/>
    <w:tmpl w:val="2F1C9952"/>
    <w:lvl w:ilvl="0" w:tplc="4A30A858">
      <w:start w:val="1"/>
      <w:numFmt w:val="decimal"/>
      <w:lvlText w:val="%1."/>
      <w:lvlJc w:val="left"/>
      <w:pPr>
        <w:ind w:left="720" w:hanging="360"/>
      </w:pPr>
    </w:lvl>
    <w:lvl w:ilvl="1" w:tplc="D6CA8A56">
      <w:start w:val="1"/>
      <w:numFmt w:val="lowerLetter"/>
      <w:lvlText w:val="%2."/>
      <w:lvlJc w:val="left"/>
      <w:pPr>
        <w:ind w:left="1440" w:hanging="360"/>
      </w:pPr>
    </w:lvl>
    <w:lvl w:ilvl="2" w:tplc="82849314">
      <w:start w:val="1"/>
      <w:numFmt w:val="lowerRoman"/>
      <w:lvlText w:val="%3."/>
      <w:lvlJc w:val="right"/>
      <w:pPr>
        <w:ind w:left="2160" w:hanging="180"/>
      </w:pPr>
    </w:lvl>
    <w:lvl w:ilvl="3" w:tplc="D5BC2CF2">
      <w:start w:val="1"/>
      <w:numFmt w:val="decimal"/>
      <w:lvlText w:val="%4."/>
      <w:lvlJc w:val="left"/>
      <w:pPr>
        <w:ind w:left="2880" w:hanging="360"/>
      </w:pPr>
    </w:lvl>
    <w:lvl w:ilvl="4" w:tplc="C31A43A2">
      <w:start w:val="1"/>
      <w:numFmt w:val="lowerLetter"/>
      <w:lvlText w:val="%5."/>
      <w:lvlJc w:val="left"/>
      <w:pPr>
        <w:ind w:left="3600" w:hanging="360"/>
      </w:pPr>
    </w:lvl>
    <w:lvl w:ilvl="5" w:tplc="1874A3F8">
      <w:start w:val="1"/>
      <w:numFmt w:val="lowerRoman"/>
      <w:lvlText w:val="%6."/>
      <w:lvlJc w:val="right"/>
      <w:pPr>
        <w:ind w:left="4320" w:hanging="180"/>
      </w:pPr>
    </w:lvl>
    <w:lvl w:ilvl="6" w:tplc="069E370E">
      <w:start w:val="1"/>
      <w:numFmt w:val="decimal"/>
      <w:lvlText w:val="%7."/>
      <w:lvlJc w:val="left"/>
      <w:pPr>
        <w:ind w:left="5040" w:hanging="360"/>
      </w:pPr>
    </w:lvl>
    <w:lvl w:ilvl="7" w:tplc="79F66C7A">
      <w:start w:val="1"/>
      <w:numFmt w:val="lowerLetter"/>
      <w:lvlText w:val="%8."/>
      <w:lvlJc w:val="left"/>
      <w:pPr>
        <w:ind w:left="5760" w:hanging="360"/>
      </w:pPr>
    </w:lvl>
    <w:lvl w:ilvl="8" w:tplc="F34EBC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B3DA1"/>
    <w:multiLevelType w:val="hybridMultilevel"/>
    <w:tmpl w:val="0F408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65085"/>
    <w:multiLevelType w:val="hybridMultilevel"/>
    <w:tmpl w:val="AA44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51100"/>
    <w:multiLevelType w:val="hybridMultilevel"/>
    <w:tmpl w:val="7B12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96B12"/>
    <w:multiLevelType w:val="hybridMultilevel"/>
    <w:tmpl w:val="98128E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177339">
    <w:abstractNumId w:val="1"/>
  </w:num>
  <w:num w:numId="2" w16cid:durableId="1492720354">
    <w:abstractNumId w:val="3"/>
  </w:num>
  <w:num w:numId="3" w16cid:durableId="525364474">
    <w:abstractNumId w:val="4"/>
  </w:num>
  <w:num w:numId="4" w16cid:durableId="1268004603">
    <w:abstractNumId w:val="18"/>
  </w:num>
  <w:num w:numId="5" w16cid:durableId="445926606">
    <w:abstractNumId w:val="3"/>
  </w:num>
  <w:num w:numId="6" w16cid:durableId="206331706">
    <w:abstractNumId w:val="4"/>
  </w:num>
  <w:num w:numId="7" w16cid:durableId="78186268">
    <w:abstractNumId w:val="18"/>
  </w:num>
  <w:num w:numId="8" w16cid:durableId="731927907">
    <w:abstractNumId w:val="17"/>
  </w:num>
  <w:num w:numId="9" w16cid:durableId="1136337348">
    <w:abstractNumId w:val="9"/>
  </w:num>
  <w:num w:numId="10" w16cid:durableId="10760414">
    <w:abstractNumId w:val="2"/>
  </w:num>
  <w:num w:numId="11" w16cid:durableId="1915700680">
    <w:abstractNumId w:val="12"/>
  </w:num>
  <w:num w:numId="12" w16cid:durableId="1035498703">
    <w:abstractNumId w:val="16"/>
  </w:num>
  <w:num w:numId="13" w16cid:durableId="2136873098">
    <w:abstractNumId w:val="6"/>
  </w:num>
  <w:num w:numId="14" w16cid:durableId="474370117">
    <w:abstractNumId w:val="10"/>
  </w:num>
  <w:num w:numId="15" w16cid:durableId="853495510">
    <w:abstractNumId w:val="7"/>
  </w:num>
  <w:num w:numId="16" w16cid:durableId="683048179">
    <w:abstractNumId w:val="8"/>
  </w:num>
  <w:num w:numId="17" w16cid:durableId="1005863227">
    <w:abstractNumId w:val="15"/>
  </w:num>
  <w:num w:numId="18" w16cid:durableId="1304849904">
    <w:abstractNumId w:val="14"/>
  </w:num>
  <w:num w:numId="19" w16cid:durableId="1819883713">
    <w:abstractNumId w:val="19"/>
  </w:num>
  <w:num w:numId="20" w16cid:durableId="2003119224">
    <w:abstractNumId w:val="13"/>
  </w:num>
  <w:num w:numId="21" w16cid:durableId="566918540">
    <w:abstractNumId w:val="11"/>
  </w:num>
  <w:num w:numId="22" w16cid:durableId="134757719">
    <w:abstractNumId w:val="0"/>
  </w:num>
  <w:num w:numId="23" w16cid:durableId="2125733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4E"/>
    <w:rsid w:val="000541D5"/>
    <w:rsid w:val="000977CB"/>
    <w:rsid w:val="000B453A"/>
    <w:rsid w:val="000B53ED"/>
    <w:rsid w:val="00103884"/>
    <w:rsid w:val="00114733"/>
    <w:rsid w:val="00116B02"/>
    <w:rsid w:val="00125A4A"/>
    <w:rsid w:val="00133A25"/>
    <w:rsid w:val="00145932"/>
    <w:rsid w:val="00160A4E"/>
    <w:rsid w:val="001B4062"/>
    <w:rsid w:val="001C241A"/>
    <w:rsid w:val="001F13A7"/>
    <w:rsid w:val="00224708"/>
    <w:rsid w:val="00227AD8"/>
    <w:rsid w:val="00260981"/>
    <w:rsid w:val="00277A8C"/>
    <w:rsid w:val="00295AC7"/>
    <w:rsid w:val="002D17CD"/>
    <w:rsid w:val="002D6FB8"/>
    <w:rsid w:val="00310355"/>
    <w:rsid w:val="003126E5"/>
    <w:rsid w:val="00333022"/>
    <w:rsid w:val="00364925"/>
    <w:rsid w:val="003703A4"/>
    <w:rsid w:val="00374B1E"/>
    <w:rsid w:val="003855A6"/>
    <w:rsid w:val="003B356C"/>
    <w:rsid w:val="00420C2B"/>
    <w:rsid w:val="004222E0"/>
    <w:rsid w:val="00425098"/>
    <w:rsid w:val="004365CB"/>
    <w:rsid w:val="00440E6E"/>
    <w:rsid w:val="00445A9E"/>
    <w:rsid w:val="00457EC7"/>
    <w:rsid w:val="00481033"/>
    <w:rsid w:val="004820F6"/>
    <w:rsid w:val="0048739C"/>
    <w:rsid w:val="0049492F"/>
    <w:rsid w:val="004A2913"/>
    <w:rsid w:val="004B2454"/>
    <w:rsid w:val="004D3610"/>
    <w:rsid w:val="004F62A7"/>
    <w:rsid w:val="005179EF"/>
    <w:rsid w:val="00524331"/>
    <w:rsid w:val="00533522"/>
    <w:rsid w:val="005372AC"/>
    <w:rsid w:val="00594B19"/>
    <w:rsid w:val="005A2EA4"/>
    <w:rsid w:val="005B54FD"/>
    <w:rsid w:val="005D123A"/>
    <w:rsid w:val="005D3481"/>
    <w:rsid w:val="005F5747"/>
    <w:rsid w:val="00611176"/>
    <w:rsid w:val="006138BA"/>
    <w:rsid w:val="00660755"/>
    <w:rsid w:val="006759A9"/>
    <w:rsid w:val="0069027E"/>
    <w:rsid w:val="006A17EF"/>
    <w:rsid w:val="006B7380"/>
    <w:rsid w:val="006C044C"/>
    <w:rsid w:val="006D35C6"/>
    <w:rsid w:val="006E438B"/>
    <w:rsid w:val="006F0547"/>
    <w:rsid w:val="00701738"/>
    <w:rsid w:val="007118E1"/>
    <w:rsid w:val="00717464"/>
    <w:rsid w:val="007509A7"/>
    <w:rsid w:val="007526FF"/>
    <w:rsid w:val="00780CE8"/>
    <w:rsid w:val="00796BBF"/>
    <w:rsid w:val="007A45BC"/>
    <w:rsid w:val="007A7629"/>
    <w:rsid w:val="007B2975"/>
    <w:rsid w:val="007B3DB4"/>
    <w:rsid w:val="007B559A"/>
    <w:rsid w:val="007C2456"/>
    <w:rsid w:val="007E4824"/>
    <w:rsid w:val="007E7570"/>
    <w:rsid w:val="007F2C74"/>
    <w:rsid w:val="008126CD"/>
    <w:rsid w:val="00836DAC"/>
    <w:rsid w:val="008722C3"/>
    <w:rsid w:val="008808F2"/>
    <w:rsid w:val="00891E63"/>
    <w:rsid w:val="008B0FA7"/>
    <w:rsid w:val="008F3D67"/>
    <w:rsid w:val="00901166"/>
    <w:rsid w:val="0090455E"/>
    <w:rsid w:val="009117A8"/>
    <w:rsid w:val="0094696B"/>
    <w:rsid w:val="0095371A"/>
    <w:rsid w:val="0095539D"/>
    <w:rsid w:val="009572A8"/>
    <w:rsid w:val="0096320D"/>
    <w:rsid w:val="0098117C"/>
    <w:rsid w:val="00990552"/>
    <w:rsid w:val="009B3CB0"/>
    <w:rsid w:val="009DB7A0"/>
    <w:rsid w:val="009F12D1"/>
    <w:rsid w:val="00A24A2C"/>
    <w:rsid w:val="00A47BC0"/>
    <w:rsid w:val="00A653CE"/>
    <w:rsid w:val="00A673E7"/>
    <w:rsid w:val="00A840F1"/>
    <w:rsid w:val="00A86455"/>
    <w:rsid w:val="00AB1A32"/>
    <w:rsid w:val="00AB2A91"/>
    <w:rsid w:val="00AB6EFA"/>
    <w:rsid w:val="00AD1A40"/>
    <w:rsid w:val="00B57D60"/>
    <w:rsid w:val="00B76725"/>
    <w:rsid w:val="00B952AA"/>
    <w:rsid w:val="00B95777"/>
    <w:rsid w:val="00BA0100"/>
    <w:rsid w:val="00BA9452"/>
    <w:rsid w:val="00BC4DA7"/>
    <w:rsid w:val="00BD7AE3"/>
    <w:rsid w:val="00BF50DC"/>
    <w:rsid w:val="00C66E8D"/>
    <w:rsid w:val="00CC0F3E"/>
    <w:rsid w:val="00CC6FE3"/>
    <w:rsid w:val="00CF2B17"/>
    <w:rsid w:val="00CF63D7"/>
    <w:rsid w:val="00D05617"/>
    <w:rsid w:val="00D230DC"/>
    <w:rsid w:val="00D232A0"/>
    <w:rsid w:val="00D570AC"/>
    <w:rsid w:val="00D603D0"/>
    <w:rsid w:val="00D70C92"/>
    <w:rsid w:val="00D72F9A"/>
    <w:rsid w:val="00D87C4A"/>
    <w:rsid w:val="00DA4EE3"/>
    <w:rsid w:val="00DC298D"/>
    <w:rsid w:val="00DD7085"/>
    <w:rsid w:val="00E021F9"/>
    <w:rsid w:val="00E5705C"/>
    <w:rsid w:val="00E72EF0"/>
    <w:rsid w:val="00EA4740"/>
    <w:rsid w:val="00EC3FDB"/>
    <w:rsid w:val="00EE76FE"/>
    <w:rsid w:val="00F0022E"/>
    <w:rsid w:val="00F4142C"/>
    <w:rsid w:val="00F577CC"/>
    <w:rsid w:val="00F72E12"/>
    <w:rsid w:val="00FA092E"/>
    <w:rsid w:val="00FA5688"/>
    <w:rsid w:val="00FA59E6"/>
    <w:rsid w:val="00FB4F74"/>
    <w:rsid w:val="00FC56E9"/>
    <w:rsid w:val="00FE77EF"/>
    <w:rsid w:val="026C1FC1"/>
    <w:rsid w:val="02AAFA57"/>
    <w:rsid w:val="03455E90"/>
    <w:rsid w:val="03ECE4C0"/>
    <w:rsid w:val="04E12EF1"/>
    <w:rsid w:val="04E9180F"/>
    <w:rsid w:val="059EF4C3"/>
    <w:rsid w:val="05D791FA"/>
    <w:rsid w:val="061AB843"/>
    <w:rsid w:val="06DA8B54"/>
    <w:rsid w:val="06DB1139"/>
    <w:rsid w:val="099EFA0B"/>
    <w:rsid w:val="09DFAE85"/>
    <w:rsid w:val="09F9F420"/>
    <w:rsid w:val="0BC13AD7"/>
    <w:rsid w:val="0CFB77A7"/>
    <w:rsid w:val="0D251568"/>
    <w:rsid w:val="0E881137"/>
    <w:rsid w:val="0E9C6257"/>
    <w:rsid w:val="0F378444"/>
    <w:rsid w:val="0F4AFBEB"/>
    <w:rsid w:val="0FF75755"/>
    <w:rsid w:val="10500D47"/>
    <w:rsid w:val="10C216AC"/>
    <w:rsid w:val="11436386"/>
    <w:rsid w:val="12050605"/>
    <w:rsid w:val="12178CE9"/>
    <w:rsid w:val="1246DA0D"/>
    <w:rsid w:val="12986385"/>
    <w:rsid w:val="134259FD"/>
    <w:rsid w:val="1348014A"/>
    <w:rsid w:val="13879CB3"/>
    <w:rsid w:val="13975CD3"/>
    <w:rsid w:val="13E2AA6E"/>
    <w:rsid w:val="13E62D56"/>
    <w:rsid w:val="13E995FD"/>
    <w:rsid w:val="14570B3C"/>
    <w:rsid w:val="1479EBB3"/>
    <w:rsid w:val="14D00453"/>
    <w:rsid w:val="14E3D1AB"/>
    <w:rsid w:val="1511D6DF"/>
    <w:rsid w:val="1600ED39"/>
    <w:rsid w:val="164B0192"/>
    <w:rsid w:val="17987218"/>
    <w:rsid w:val="17A5CC7B"/>
    <w:rsid w:val="17CEB423"/>
    <w:rsid w:val="17EB1A52"/>
    <w:rsid w:val="17FDB784"/>
    <w:rsid w:val="184977A1"/>
    <w:rsid w:val="1872BB7C"/>
    <w:rsid w:val="190ACFF0"/>
    <w:rsid w:val="198BEA82"/>
    <w:rsid w:val="19DC6D5A"/>
    <w:rsid w:val="19E54802"/>
    <w:rsid w:val="1A6F63F5"/>
    <w:rsid w:val="1BE9A576"/>
    <w:rsid w:val="1C8811D2"/>
    <w:rsid w:val="1C99A06A"/>
    <w:rsid w:val="1CEB9C6E"/>
    <w:rsid w:val="1DE48E18"/>
    <w:rsid w:val="1E027D5F"/>
    <w:rsid w:val="1E05E4FD"/>
    <w:rsid w:val="1E23E233"/>
    <w:rsid w:val="1E9F90C8"/>
    <w:rsid w:val="1F26D68F"/>
    <w:rsid w:val="1FA1D20B"/>
    <w:rsid w:val="1FBFB294"/>
    <w:rsid w:val="2061AF46"/>
    <w:rsid w:val="215B82F5"/>
    <w:rsid w:val="22042017"/>
    <w:rsid w:val="22EDB6BB"/>
    <w:rsid w:val="22F4B7BA"/>
    <w:rsid w:val="22F75356"/>
    <w:rsid w:val="23A5BF59"/>
    <w:rsid w:val="243F8919"/>
    <w:rsid w:val="24A4B24F"/>
    <w:rsid w:val="253A014F"/>
    <w:rsid w:val="26A8FAD7"/>
    <w:rsid w:val="27121FB3"/>
    <w:rsid w:val="2753A631"/>
    <w:rsid w:val="27CAC479"/>
    <w:rsid w:val="28B140BD"/>
    <w:rsid w:val="29752C71"/>
    <w:rsid w:val="29B892A1"/>
    <w:rsid w:val="29CAAD81"/>
    <w:rsid w:val="2BC08008"/>
    <w:rsid w:val="2BE77C4E"/>
    <w:rsid w:val="2D21D1B7"/>
    <w:rsid w:val="2EDEF86D"/>
    <w:rsid w:val="2EF97C91"/>
    <w:rsid w:val="2F3F5788"/>
    <w:rsid w:val="2F9AF6E3"/>
    <w:rsid w:val="2FA6B98D"/>
    <w:rsid w:val="2FBB1F10"/>
    <w:rsid w:val="302B6D45"/>
    <w:rsid w:val="31F542DA"/>
    <w:rsid w:val="321C66ED"/>
    <w:rsid w:val="32311D53"/>
    <w:rsid w:val="32B5E4C1"/>
    <w:rsid w:val="33C3602C"/>
    <w:rsid w:val="33CCEDB4"/>
    <w:rsid w:val="34484A30"/>
    <w:rsid w:val="3487468B"/>
    <w:rsid w:val="363D6EF5"/>
    <w:rsid w:val="37374BE4"/>
    <w:rsid w:val="3811D208"/>
    <w:rsid w:val="382EA4E3"/>
    <w:rsid w:val="3866BBBF"/>
    <w:rsid w:val="38B9F3E8"/>
    <w:rsid w:val="38BBF13E"/>
    <w:rsid w:val="399A2FD6"/>
    <w:rsid w:val="39E72C62"/>
    <w:rsid w:val="3A29F690"/>
    <w:rsid w:val="3A324077"/>
    <w:rsid w:val="3AC06B31"/>
    <w:rsid w:val="3B8743BF"/>
    <w:rsid w:val="3BDEB19A"/>
    <w:rsid w:val="3C334ADE"/>
    <w:rsid w:val="3C7A3E8B"/>
    <w:rsid w:val="3D6769A7"/>
    <w:rsid w:val="3D8EF3FC"/>
    <w:rsid w:val="3E590710"/>
    <w:rsid w:val="3E95AAB5"/>
    <w:rsid w:val="3ECCCC3E"/>
    <w:rsid w:val="3F7B3F6C"/>
    <w:rsid w:val="404F5F72"/>
    <w:rsid w:val="4098DA1E"/>
    <w:rsid w:val="413795D3"/>
    <w:rsid w:val="4169A801"/>
    <w:rsid w:val="417500C1"/>
    <w:rsid w:val="41F6CA56"/>
    <w:rsid w:val="4234AA7F"/>
    <w:rsid w:val="4249AB27"/>
    <w:rsid w:val="43AE827F"/>
    <w:rsid w:val="43FE3580"/>
    <w:rsid w:val="444E251A"/>
    <w:rsid w:val="44D2E587"/>
    <w:rsid w:val="45FC47CA"/>
    <w:rsid w:val="464871E4"/>
    <w:rsid w:val="465820AE"/>
    <w:rsid w:val="46D2F567"/>
    <w:rsid w:val="47C3FBC3"/>
    <w:rsid w:val="484484C3"/>
    <w:rsid w:val="49022E3C"/>
    <w:rsid w:val="49769913"/>
    <w:rsid w:val="4984979B"/>
    <w:rsid w:val="49C1E6AE"/>
    <w:rsid w:val="4ADF2AB3"/>
    <w:rsid w:val="4AEBDBBF"/>
    <w:rsid w:val="4B625AAC"/>
    <w:rsid w:val="4B700DE1"/>
    <w:rsid w:val="4BA55F4C"/>
    <w:rsid w:val="4BC45FD3"/>
    <w:rsid w:val="4BF610E9"/>
    <w:rsid w:val="4C83548E"/>
    <w:rsid w:val="4CDB8D62"/>
    <w:rsid w:val="4CFE129E"/>
    <w:rsid w:val="4D6E0B6D"/>
    <w:rsid w:val="4DC60E33"/>
    <w:rsid w:val="4E158288"/>
    <w:rsid w:val="4EE31B5D"/>
    <w:rsid w:val="4F3DCD29"/>
    <w:rsid w:val="50B059AF"/>
    <w:rsid w:val="51527223"/>
    <w:rsid w:val="5414AD0B"/>
    <w:rsid w:val="5473BE8E"/>
    <w:rsid w:val="55B0BA22"/>
    <w:rsid w:val="5643E144"/>
    <w:rsid w:val="566BC6BE"/>
    <w:rsid w:val="56A0D130"/>
    <w:rsid w:val="574C4DCD"/>
    <w:rsid w:val="57C948C3"/>
    <w:rsid w:val="57CEA483"/>
    <w:rsid w:val="57F8DA02"/>
    <w:rsid w:val="5820C875"/>
    <w:rsid w:val="588FAC99"/>
    <w:rsid w:val="58A4E857"/>
    <w:rsid w:val="59072119"/>
    <w:rsid w:val="59144926"/>
    <w:rsid w:val="5A2AA2A8"/>
    <w:rsid w:val="5AE11F3B"/>
    <w:rsid w:val="5B5E3564"/>
    <w:rsid w:val="5BA19082"/>
    <w:rsid w:val="5BC74D5B"/>
    <w:rsid w:val="5C1C5031"/>
    <w:rsid w:val="5C8A597C"/>
    <w:rsid w:val="5EBE3AEE"/>
    <w:rsid w:val="5F2057F0"/>
    <w:rsid w:val="5FB4905E"/>
    <w:rsid w:val="5FEAC38A"/>
    <w:rsid w:val="604B22A5"/>
    <w:rsid w:val="60E0128A"/>
    <w:rsid w:val="60FCECD9"/>
    <w:rsid w:val="61FACCD8"/>
    <w:rsid w:val="623F81B1"/>
    <w:rsid w:val="63FFC793"/>
    <w:rsid w:val="641E8394"/>
    <w:rsid w:val="64DBAE3D"/>
    <w:rsid w:val="6520B4EF"/>
    <w:rsid w:val="654809AB"/>
    <w:rsid w:val="659AA3E7"/>
    <w:rsid w:val="65A951AF"/>
    <w:rsid w:val="6643381F"/>
    <w:rsid w:val="664A5644"/>
    <w:rsid w:val="665B70F7"/>
    <w:rsid w:val="668DB18F"/>
    <w:rsid w:val="6721C62E"/>
    <w:rsid w:val="67323827"/>
    <w:rsid w:val="67F999AA"/>
    <w:rsid w:val="682981F0"/>
    <w:rsid w:val="68952101"/>
    <w:rsid w:val="68C05487"/>
    <w:rsid w:val="6A1C4D3B"/>
    <w:rsid w:val="6A5966F0"/>
    <w:rsid w:val="6A8F7B4D"/>
    <w:rsid w:val="6A8FB1E2"/>
    <w:rsid w:val="6CD13418"/>
    <w:rsid w:val="6D0AEEA5"/>
    <w:rsid w:val="6D109614"/>
    <w:rsid w:val="6D29A5AD"/>
    <w:rsid w:val="6DD631E2"/>
    <w:rsid w:val="6DD9A0A1"/>
    <w:rsid w:val="6DF97C71"/>
    <w:rsid w:val="6E07FFEF"/>
    <w:rsid w:val="6E141503"/>
    <w:rsid w:val="6E9749A0"/>
    <w:rsid w:val="7128B6C9"/>
    <w:rsid w:val="723B1D3D"/>
    <w:rsid w:val="723C0347"/>
    <w:rsid w:val="7340759C"/>
    <w:rsid w:val="738C44A6"/>
    <w:rsid w:val="741E2B30"/>
    <w:rsid w:val="744CDD39"/>
    <w:rsid w:val="752EB5B0"/>
    <w:rsid w:val="755A7BAC"/>
    <w:rsid w:val="762A9BAC"/>
    <w:rsid w:val="78723F0C"/>
    <w:rsid w:val="79DEF859"/>
    <w:rsid w:val="7A2DECCF"/>
    <w:rsid w:val="7AD1A318"/>
    <w:rsid w:val="7B31BAA0"/>
    <w:rsid w:val="7B325F24"/>
    <w:rsid w:val="7B660BA5"/>
    <w:rsid w:val="7C74EBFF"/>
    <w:rsid w:val="7CE25E8D"/>
    <w:rsid w:val="7D238770"/>
    <w:rsid w:val="7D38F2B7"/>
    <w:rsid w:val="7D52D9E1"/>
    <w:rsid w:val="7D6AA969"/>
    <w:rsid w:val="7DBB70DB"/>
    <w:rsid w:val="7E5F1AB8"/>
    <w:rsid w:val="7EAF53F2"/>
    <w:rsid w:val="7EF4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6709A"/>
  <w15:docId w15:val="{76CA5B2F-84CA-B641-81D2-C28F869B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36DAC"/>
    <w:pPr>
      <w:keepNext/>
      <w:keepLines/>
      <w:spacing w:before="240"/>
      <w:outlineLvl w:val="0"/>
    </w:pPr>
    <w:rPr>
      <w:rFonts w:ascii="Verdana" w:eastAsiaTheme="majorEastAsia" w:hAnsi="Verdana" w:cstheme="majorBidi"/>
      <w:b/>
      <w:color w:val="3F5D6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4DA7"/>
    <w:pPr>
      <w:keepNext/>
      <w:keepLines/>
      <w:spacing w:before="40"/>
      <w:outlineLvl w:val="1"/>
    </w:pPr>
    <w:rPr>
      <w:rFonts w:ascii="Verdana" w:eastAsiaTheme="majorEastAsia" w:hAnsi="Verdana" w:cstheme="majorBidi"/>
      <w:color w:val="547A8C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B2975"/>
    <w:pPr>
      <w:keepNext/>
      <w:keepLines/>
      <w:spacing w:before="40"/>
      <w:outlineLvl w:val="2"/>
    </w:pPr>
    <w:rPr>
      <w:rFonts w:ascii="Verdana" w:eastAsiaTheme="majorEastAsia" w:hAnsi="Verdana" w:cstheme="majorBidi"/>
      <w:color w:val="050A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0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2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2D1"/>
  </w:style>
  <w:style w:type="paragraph" w:styleId="Footer">
    <w:name w:val="footer"/>
    <w:basedOn w:val="Normal"/>
    <w:link w:val="FooterChar"/>
    <w:uiPriority w:val="99"/>
    <w:unhideWhenUsed/>
    <w:rsid w:val="009F12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2D1"/>
  </w:style>
  <w:style w:type="character" w:customStyle="1" w:styleId="Heading1Char">
    <w:name w:val="Heading 1 Char"/>
    <w:basedOn w:val="DefaultParagraphFont"/>
    <w:link w:val="Heading1"/>
    <w:uiPriority w:val="9"/>
    <w:rsid w:val="00836DAC"/>
    <w:rPr>
      <w:rFonts w:ascii="Verdana" w:eastAsiaTheme="majorEastAsia" w:hAnsi="Verdana" w:cstheme="majorBidi"/>
      <w:b/>
      <w:color w:val="3F5D6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4DA7"/>
    <w:rPr>
      <w:rFonts w:ascii="Verdana" w:eastAsiaTheme="majorEastAsia" w:hAnsi="Verdana" w:cstheme="majorBidi"/>
      <w:color w:val="547A8C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65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3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3C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B2975"/>
    <w:rPr>
      <w:rFonts w:ascii="Verdana" w:eastAsiaTheme="majorEastAsia" w:hAnsi="Verdana" w:cstheme="majorBidi"/>
      <w:color w:val="050A30"/>
    </w:rPr>
  </w:style>
  <w:style w:type="character" w:styleId="Hyperlink">
    <w:name w:val="Hyperlink"/>
    <w:basedOn w:val="DefaultParagraphFont"/>
    <w:uiPriority w:val="99"/>
    <w:unhideWhenUsed/>
    <w:rsid w:val="00EC3F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F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01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36DAC"/>
    <w:pPr>
      <w:contextualSpacing/>
      <w:jc w:val="center"/>
    </w:pPr>
    <w:rPr>
      <w:rFonts w:ascii="Verdana" w:eastAsiaTheme="majorEastAsia" w:hAnsi="Verdana" w:cstheme="majorBidi"/>
      <w:b/>
      <w:color w:val="3F5D69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DAC"/>
    <w:rPr>
      <w:rFonts w:ascii="Verdana" w:eastAsiaTheme="majorEastAsia" w:hAnsi="Verdana" w:cstheme="majorBidi"/>
      <w:b/>
      <w:color w:val="3F5D69"/>
      <w:spacing w:val="-10"/>
      <w:kern w:val="28"/>
      <w:sz w:val="32"/>
      <w:szCs w:val="56"/>
    </w:rPr>
  </w:style>
  <w:style w:type="character" w:customStyle="1" w:styleId="oypena">
    <w:name w:val="oypena"/>
    <w:basedOn w:val="DefaultParagraphFont"/>
    <w:rsid w:val="007526FF"/>
  </w:style>
  <w:style w:type="table" w:customStyle="1" w:styleId="TableGrid0">
    <w:name w:val="TableGrid"/>
    <w:rsid w:val="00160A4E"/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160A4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60A4E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intentionalcollegeteaching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ngarrett-ostermiller/Library/Group%20Containers/UBF8T346G9.Office/User%20Content.localized/Templates.localized/CTLI-Hando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63E6B405B8146ACE1F86C88147143" ma:contentTypeVersion="2" ma:contentTypeDescription="Create a new document." ma:contentTypeScope="" ma:versionID="e252329f384bbc092b8c88c9b0f9a684">
  <xsd:schema xmlns:xsd="http://www.w3.org/2001/XMLSchema" xmlns:xs="http://www.w3.org/2001/XMLSchema" xmlns:p="http://schemas.microsoft.com/office/2006/metadata/properties" xmlns:ns2="0c0817c2-4999-424e-a9f1-98115c698e38" targetNamespace="http://schemas.microsoft.com/office/2006/metadata/properties" ma:root="true" ma:fieldsID="2286c5a9b782899408710ec0ed4206a9" ns2:_="">
    <xsd:import namespace="0c0817c2-4999-424e-a9f1-98115c698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817c2-4999-424e-a9f1-98115c698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8DE12-1C5E-4C9E-9AEE-6A2065069E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28A352-5DC2-489E-A003-3C39F2754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8CACD-38E6-4B5C-9FCB-025C7A0E3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817c2-4999-424e-a9f1-98115c698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CTLI-Handout.dotx</Template>
  <TotalTime>5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Garrett-Ostermiller, Jen</cp:lastModifiedBy>
  <cp:revision>1</cp:revision>
  <cp:lastPrinted>2023-12-21T12:28:00Z</cp:lastPrinted>
  <dcterms:created xsi:type="dcterms:W3CDTF">2024-02-15T16:45:00Z</dcterms:created>
  <dcterms:modified xsi:type="dcterms:W3CDTF">2024-02-15T16:51:00Z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0x0101003CA63E6B405B8146ACE1F86C88147143</vt:lpwstr>
  </property>
  <property fmtid="{D5CDD505-2E9C-101B-9397-08002B2CF9AE}" pid="3" name="MediaServiceImageTags">
    <vt:lpwstr/>
  </property>
</Properties>
</file>