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99325" w14:textId="77777777" w:rsidR="006F0547" w:rsidRDefault="005179EF" w:rsidP="00836DAC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77793E" wp14:editId="5973092D">
                <wp:simplePos x="0" y="0"/>
                <wp:positionH relativeFrom="column">
                  <wp:posOffset>4252740</wp:posOffset>
                </wp:positionH>
                <wp:positionV relativeFrom="paragraph">
                  <wp:posOffset>-177800</wp:posOffset>
                </wp:positionV>
                <wp:extent cx="2406465" cy="1035098"/>
                <wp:effectExtent l="0" t="0" r="0" b="6350"/>
                <wp:wrapNone/>
                <wp:docPr id="109288239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465" cy="1035098"/>
                          <a:chOff x="0" y="0"/>
                          <a:chExt cx="2406465" cy="1035098"/>
                        </a:xfrm>
                      </wpg:grpSpPr>
                      <wps:wsp>
                        <wps:cNvPr id="1536031296" name="Text Box 2"/>
                        <wps:cNvSpPr txBox="1"/>
                        <wps:spPr>
                          <a:xfrm>
                            <a:off x="0" y="0"/>
                            <a:ext cx="2406465" cy="4972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8730FF" w14:textId="77777777" w:rsidR="007526FF" w:rsidRPr="004D3610" w:rsidRDefault="007526FF">
                              <w:pPr>
                                <w:rPr>
                                  <w:rFonts w:ascii="Century Gothic" w:hAnsi="Century Gothic"/>
                                  <w:color w:val="050A30"/>
                                  <w:sz w:val="32"/>
                                  <w:szCs w:val="32"/>
                                </w:rPr>
                              </w:pPr>
                              <w:r w:rsidRPr="004D3610">
                                <w:rPr>
                                  <w:rStyle w:val="oypena"/>
                                  <w:rFonts w:ascii="Century Gothic" w:hAnsi="Century Gothic"/>
                                  <w:b/>
                                  <w:bCs/>
                                  <w:color w:val="050A30"/>
                                  <w:sz w:val="32"/>
                                  <w:szCs w:val="32"/>
                                </w:rPr>
                                <w:t>Center for Teaching &amp;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056770" name="Text Box 2"/>
                        <wps:cNvSpPr txBox="1"/>
                        <wps:spPr>
                          <a:xfrm>
                            <a:off x="0" y="312516"/>
                            <a:ext cx="2406015" cy="3703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B81B7C" w14:textId="77777777" w:rsidR="007526FF" w:rsidRPr="007C2456" w:rsidRDefault="007526FF" w:rsidP="007526FF">
                              <w:pPr>
                                <w:rPr>
                                  <w:rFonts w:ascii="Century Gothic" w:hAnsi="Century Gothic" w:cs="Times New Roman (Body CS)"/>
                                  <w:color w:val="050A30"/>
                                  <w:spacing w:val="16"/>
                                  <w:sz w:val="32"/>
                                  <w:szCs w:val="32"/>
                                </w:rPr>
                              </w:pPr>
                              <w:r w:rsidRPr="007C2456">
                                <w:rPr>
                                  <w:rStyle w:val="oypena"/>
                                  <w:rFonts w:ascii="Century Gothic" w:hAnsi="Century Gothic" w:cs="Times New Roman (Body CS)"/>
                                  <w:b/>
                                  <w:bCs/>
                                  <w:color w:val="050A30"/>
                                  <w:spacing w:val="16"/>
                                  <w:sz w:val="32"/>
                                  <w:szCs w:val="32"/>
                                </w:rPr>
                                <w:t>Learning Innovation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359732" name="Text Box 2"/>
                        <wps:cNvSpPr txBox="1"/>
                        <wps:spPr>
                          <a:xfrm>
                            <a:off x="34724" y="613458"/>
                            <a:ext cx="2287270" cy="421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15C956" w14:textId="77777777" w:rsidR="007526FF" w:rsidRPr="007B2975" w:rsidRDefault="007526FF" w:rsidP="007526FF">
                              <w:pPr>
                                <w:jc w:val="right"/>
                                <w:rPr>
                                  <w:rFonts w:ascii="Avenir Book" w:hAnsi="Avenir Book"/>
                                  <w:sz w:val="22"/>
                                  <w:szCs w:val="22"/>
                                </w:rPr>
                              </w:pPr>
                              <w:r w:rsidRPr="007B2975">
                                <w:rPr>
                                  <w:rStyle w:val="oypena"/>
                                  <w:rFonts w:ascii="Avenir Book" w:hAnsi="Avenir Book"/>
                                  <w:b/>
                                  <w:bCs/>
                                  <w:color w:val="567B8F"/>
                                  <w:sz w:val="22"/>
                                  <w:szCs w:val="22"/>
                                </w:rPr>
                                <w:t>at Vermont State Universit</w:t>
                              </w:r>
                              <w:r w:rsidR="004D3610" w:rsidRPr="007B2975">
                                <w:rPr>
                                  <w:rStyle w:val="oypena"/>
                                  <w:rFonts w:ascii="Avenir Book" w:hAnsi="Avenir Book"/>
                                  <w:b/>
                                  <w:bCs/>
                                  <w:color w:val="567B8F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7AB11C8E">
              <v:group id="Group 1" style="position:absolute;margin-left:334.85pt;margin-top:-14pt;width:189.5pt;height:81.5pt;z-index:251658240" coordsize="24064,10350" o:spid="_x0000_s1026" w14:anchorId="437779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width:24064;height:4972;visibility:visible;mso-wrap-style:square;v-text-anchor:top" o:spid="_x0000_s1027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">
                  <v:textbox>
                    <w:txbxContent>
                      <w:p w:rsidRPr="004D3610" w:rsidR="007526FF" w:rsidRDefault="007526FF" w14:paraId="46DEACEB" w14:textId="77777777">
                        <w:pPr>
                          <w:rPr>
                            <w:rFonts w:ascii="Century Gothic" w:hAnsi="Century Gothic"/>
                            <w:color w:val="050A30"/>
                            <w:sz w:val="32"/>
                            <w:szCs w:val="32"/>
                          </w:rPr>
                        </w:pPr>
                        <w:r w:rsidRPr="004D3610">
                          <w:rPr>
                            <w:rStyle w:val="oypena"/>
                            <w:rFonts w:ascii="Century Gothic" w:hAnsi="Century Gothic"/>
                            <w:b/>
                            <w:bCs/>
                            <w:color w:val="050A30"/>
                            <w:sz w:val="32"/>
                            <w:szCs w:val="32"/>
                          </w:rPr>
                          <w:t>Center for Teaching &amp;</w:t>
                        </w:r>
                      </w:p>
                    </w:txbxContent>
                  </v:textbox>
                </v:shape>
                <v:shape id="Text Box 2" style="position:absolute;top:3125;width:24060;height:3704;visibility:visible;mso-wrap-style:square;v-text-anchor:top" o:spid="_x0000_s1028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">
                  <v:textbox>
                    <w:txbxContent>
                      <w:p w:rsidRPr="007C2456" w:rsidR="007526FF" w:rsidP="007526FF" w:rsidRDefault="007526FF" w14:paraId="54F45F27" w14:textId="77777777">
                        <w:pPr>
                          <w:rPr>
                            <w:rFonts w:ascii="Century Gothic" w:hAnsi="Century Gothic" w:cs="Times New Roman (Body CS)"/>
                            <w:color w:val="050A30"/>
                            <w:spacing w:val="16"/>
                            <w:sz w:val="32"/>
                            <w:szCs w:val="32"/>
                          </w:rPr>
                        </w:pPr>
                        <w:r w:rsidRPr="007C2456">
                          <w:rPr>
                            <w:rStyle w:val="oypena"/>
                            <w:rFonts w:ascii="Century Gothic" w:hAnsi="Century Gothic" w:cs="Times New Roman (Body CS)"/>
                            <w:b/>
                            <w:bCs/>
                            <w:color w:val="050A30"/>
                            <w:spacing w:val="16"/>
                            <w:sz w:val="32"/>
                            <w:szCs w:val="32"/>
                          </w:rPr>
                          <w:t>Learning Innovation</w:t>
                        </w:r>
                      </w:p>
                    </w:txbxContent>
                  </v:textbox>
                </v:shape>
                <v:shape id="Text Box 2" style="position:absolute;left:347;top:6134;width:22872;height:4216;visibility:visible;mso-wrap-style:square;v-text-anchor:top" o:spid="_x0000_s1029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">
                  <v:textbox>
                    <w:txbxContent>
                      <w:p w:rsidRPr="007B2975" w:rsidR="007526FF" w:rsidP="007526FF" w:rsidRDefault="007526FF" w14:paraId="506651E8" w14:textId="77777777">
                        <w:pPr>
                          <w:jc w:val="right"/>
                          <w:rPr>
                            <w:rFonts w:ascii="Avenir Book" w:hAnsi="Avenir Book"/>
                            <w:sz w:val="22"/>
                            <w:szCs w:val="22"/>
                          </w:rPr>
                        </w:pPr>
                        <w:r w:rsidRPr="007B2975">
                          <w:rPr>
                            <w:rStyle w:val="oypena"/>
                            <w:rFonts w:ascii="Avenir Book" w:hAnsi="Avenir Book"/>
                            <w:b/>
                            <w:bCs/>
                            <w:color w:val="567B8F"/>
                            <w:sz w:val="22"/>
                            <w:szCs w:val="22"/>
                          </w:rPr>
                          <w:t>at Vermont State Universit</w:t>
                        </w:r>
                        <w:r w:rsidRPr="007B2975" w:rsidR="004D3610">
                          <w:rPr>
                            <w:rStyle w:val="oypena"/>
                            <w:rFonts w:ascii="Avenir Book" w:hAnsi="Avenir Book"/>
                            <w:b/>
                            <w:bCs/>
                            <w:color w:val="567B8F"/>
                            <w:sz w:val="22"/>
                            <w:szCs w:val="22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8ED306" w14:textId="77777777" w:rsidR="004D3610" w:rsidRDefault="004D3610" w:rsidP="00836DAC">
      <w:pPr>
        <w:pStyle w:val="Heading1"/>
      </w:pPr>
    </w:p>
    <w:p w14:paraId="41426C30" w14:textId="70071EF7" w:rsidR="005D3481" w:rsidRDefault="001E13C9" w:rsidP="00836DAC">
      <w:pPr>
        <w:pStyle w:val="Title"/>
      </w:pPr>
      <w:r>
        <w:t>LESSON PLAN</w:t>
      </w:r>
    </w:p>
    <w:p w14:paraId="30067E8B" w14:textId="77777777" w:rsidR="001E13C9" w:rsidRDefault="001E13C9" w:rsidP="001E13C9"/>
    <w:p w14:paraId="0830CC08" w14:textId="46D9B5A2" w:rsidR="001E13C9" w:rsidRDefault="001E13C9" w:rsidP="001E13C9">
      <w:r w:rsidRPr="00A21FCB">
        <w:t>Name of Class:</w:t>
      </w:r>
      <w:r w:rsidR="00805265">
        <w:tab/>
      </w:r>
      <w:r>
        <w:tab/>
      </w:r>
      <w:sdt>
        <w:sdtPr>
          <w:id w:val="1405648174"/>
          <w:placeholder>
            <w:docPart w:val="880D46CC03C6F34F96215499273CE0C1"/>
          </w:placeholder>
          <w:showingPlcHdr/>
        </w:sdtPr>
        <w:sdtContent>
          <w:r w:rsidRPr="00A21FCB">
            <w:rPr>
              <w:rStyle w:val="PlaceholderText"/>
            </w:rPr>
            <w:t>Click or tap here to enter text.</w:t>
          </w:r>
        </w:sdtContent>
      </w:sdt>
      <w:r w:rsidRPr="00A21FCB">
        <w:br/>
        <w:t>Date of Class:</w:t>
      </w:r>
      <w:r w:rsidRPr="00A21FCB">
        <w:tab/>
      </w:r>
      <w:r>
        <w:tab/>
      </w:r>
      <w:sdt>
        <w:sdtPr>
          <w:id w:val="2110543167"/>
          <w:placeholder>
            <w:docPart w:val="00676019C879034A902B680CCA3194A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21FCB">
            <w:rPr>
              <w:rStyle w:val="PlaceholderText"/>
            </w:rPr>
            <w:t>Click or tap to enter a date.</w:t>
          </w:r>
        </w:sdtContent>
      </w:sdt>
      <w:r w:rsidRPr="00A21FCB">
        <w:br/>
        <w:t>Week of Class:</w:t>
      </w:r>
      <w:r w:rsidRPr="00A21FCB">
        <w:tab/>
      </w:r>
      <w:r>
        <w:tab/>
      </w:r>
      <w:sdt>
        <w:sdtPr>
          <w:id w:val="-180977689"/>
          <w:placeholder>
            <w:docPart w:val="C90EC8B4C74B6C4899675A56F36599D8"/>
          </w:placeholder>
          <w:showingPlcHdr/>
        </w:sdtPr>
        <w:sdtContent>
          <w:r w:rsidRPr="00A21FCB">
            <w:rPr>
              <w:rStyle w:val="PlaceholderText"/>
            </w:rPr>
            <w:t>Click or tap here to enter text.</w:t>
          </w:r>
        </w:sdtContent>
      </w:sdt>
    </w:p>
    <w:p w14:paraId="79234F15" w14:textId="77777777" w:rsidR="001E13C9" w:rsidRDefault="001E13C9" w:rsidP="001E13C9"/>
    <w:p w14:paraId="57914F0E" w14:textId="77777777" w:rsidR="001E13C9" w:rsidRDefault="001E13C9" w:rsidP="001E13C9">
      <w:pPr>
        <w:pStyle w:val="Heading1"/>
      </w:pPr>
      <w:r>
        <w:t>Class or Week Learning Objectives</w:t>
      </w:r>
    </w:p>
    <w:p w14:paraId="7C92A3D3" w14:textId="77777777" w:rsidR="001E13C9" w:rsidRPr="002D69BB" w:rsidRDefault="001E13C9" w:rsidP="001E13C9">
      <w:pPr>
        <w:rPr>
          <w:b/>
        </w:rPr>
      </w:pPr>
      <w:r w:rsidRPr="00BC152D">
        <w:rPr>
          <w:b/>
        </w:rPr>
        <w:t xml:space="preserve">After successful completion of the </w:t>
      </w:r>
      <w:r>
        <w:rPr>
          <w:b/>
        </w:rPr>
        <w:t>class/week</w:t>
      </w:r>
      <w:r w:rsidRPr="00BC152D">
        <w:rPr>
          <w:b/>
        </w:rPr>
        <w:t>, you will be able to:</w:t>
      </w:r>
    </w:p>
    <w:p w14:paraId="20A3CA65" w14:textId="77777777" w:rsidR="001E13C9" w:rsidRDefault="001E13C9" w:rsidP="001E13C9">
      <w:pPr>
        <w:rPr>
          <w:highlight w:val="yellow"/>
        </w:rPr>
      </w:pPr>
    </w:p>
    <w:p w14:paraId="46983804" w14:textId="77777777" w:rsidR="001E13C9" w:rsidRDefault="001E13C9" w:rsidP="001E13C9">
      <w:pPr>
        <w:rPr>
          <w:highlight w:val="yellow"/>
        </w:rPr>
      </w:pPr>
      <w:r w:rsidRPr="00FD340D">
        <w:rPr>
          <w:highlight w:val="yellow"/>
        </w:rPr>
        <w:t xml:space="preserve">Describe the measurable learning </w:t>
      </w:r>
      <w:r>
        <w:rPr>
          <w:highlight w:val="yellow"/>
        </w:rPr>
        <w:t xml:space="preserve">objectives </w:t>
      </w:r>
      <w:r w:rsidRPr="00FD340D">
        <w:rPr>
          <w:highlight w:val="yellow"/>
        </w:rPr>
        <w:t>for this class/week (what course-level learning objective is this class/week objective tied to?)</w:t>
      </w:r>
    </w:p>
    <w:p w14:paraId="58A9DB8D" w14:textId="77777777" w:rsidR="001E13C9" w:rsidRDefault="001E13C9" w:rsidP="001E13C9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1E13C9" w14:paraId="16D1C811" w14:textId="77777777" w:rsidTr="00805265">
        <w:tc>
          <w:tcPr>
            <w:tcW w:w="1615" w:type="dxa"/>
          </w:tcPr>
          <w:p w14:paraId="075891DC" w14:textId="77777777" w:rsidR="001E13C9" w:rsidRDefault="001E13C9" w:rsidP="00805265">
            <w:r>
              <w:t>Objective #1</w:t>
            </w:r>
          </w:p>
        </w:tc>
        <w:tc>
          <w:tcPr>
            <w:tcW w:w="9175" w:type="dxa"/>
          </w:tcPr>
          <w:p w14:paraId="6BE04C08" w14:textId="77777777" w:rsidR="001E13C9" w:rsidRDefault="00072BAF" w:rsidP="00805265">
            <w:sdt>
              <w:sdtPr>
                <w:id w:val="-1743704010"/>
                <w:placeholder>
                  <w:docPart w:val="8746904270053640B9C2C4CA693EC0D3"/>
                </w:placeholder>
                <w:showingPlcHdr/>
              </w:sdtPr>
              <w:sdtContent>
                <w:r w:rsidR="001E13C9" w:rsidRPr="004F2C9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13C9" w14:paraId="6E691DFA" w14:textId="77777777" w:rsidTr="00805265">
        <w:tc>
          <w:tcPr>
            <w:tcW w:w="1615" w:type="dxa"/>
          </w:tcPr>
          <w:p w14:paraId="08F50314" w14:textId="77777777" w:rsidR="001E13C9" w:rsidRDefault="001E13C9" w:rsidP="00805265">
            <w:r>
              <w:t>Objective #2</w:t>
            </w:r>
          </w:p>
        </w:tc>
        <w:tc>
          <w:tcPr>
            <w:tcW w:w="9175" w:type="dxa"/>
          </w:tcPr>
          <w:p w14:paraId="3A83D402" w14:textId="77777777" w:rsidR="001E13C9" w:rsidRDefault="00072BAF" w:rsidP="00805265">
            <w:sdt>
              <w:sdtPr>
                <w:id w:val="861633067"/>
                <w:placeholder>
                  <w:docPart w:val="253C3B1C1813404EBBA1908A9A243537"/>
                </w:placeholder>
                <w:showingPlcHdr/>
              </w:sdtPr>
              <w:sdtContent>
                <w:r w:rsidR="001E13C9" w:rsidRPr="004F2C9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13C9" w14:paraId="5EEAB65E" w14:textId="77777777" w:rsidTr="00805265">
        <w:tc>
          <w:tcPr>
            <w:tcW w:w="1615" w:type="dxa"/>
          </w:tcPr>
          <w:p w14:paraId="51AFE413" w14:textId="77777777" w:rsidR="001E13C9" w:rsidRDefault="001E13C9" w:rsidP="00805265">
            <w:r>
              <w:t>Objective #3</w:t>
            </w:r>
          </w:p>
        </w:tc>
        <w:tc>
          <w:tcPr>
            <w:tcW w:w="9175" w:type="dxa"/>
          </w:tcPr>
          <w:p w14:paraId="63CD8817" w14:textId="77777777" w:rsidR="001E13C9" w:rsidRDefault="00072BAF" w:rsidP="00805265">
            <w:sdt>
              <w:sdtPr>
                <w:id w:val="-423572514"/>
                <w:placeholder>
                  <w:docPart w:val="7C559A65725F4C459586C4F37D5F6558"/>
                </w:placeholder>
                <w:showingPlcHdr/>
              </w:sdtPr>
              <w:sdtContent>
                <w:r w:rsidR="001E13C9" w:rsidRPr="004F2C9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13C9" w14:paraId="4A64E675" w14:textId="77777777" w:rsidTr="00805265">
        <w:tc>
          <w:tcPr>
            <w:tcW w:w="1615" w:type="dxa"/>
          </w:tcPr>
          <w:p w14:paraId="6D631015" w14:textId="77777777" w:rsidR="001E13C9" w:rsidRDefault="001E13C9" w:rsidP="00805265">
            <w:r>
              <w:t>Objective #4</w:t>
            </w:r>
          </w:p>
        </w:tc>
        <w:tc>
          <w:tcPr>
            <w:tcW w:w="9175" w:type="dxa"/>
          </w:tcPr>
          <w:p w14:paraId="0C6CF0F7" w14:textId="77777777" w:rsidR="001E13C9" w:rsidRDefault="00072BAF" w:rsidP="00805265">
            <w:sdt>
              <w:sdtPr>
                <w:id w:val="-643433710"/>
                <w:placeholder>
                  <w:docPart w:val="9CD15829502F304FA583FD969B1DCF2F"/>
                </w:placeholder>
                <w:showingPlcHdr/>
              </w:sdtPr>
              <w:sdtContent>
                <w:r w:rsidR="001E13C9" w:rsidRPr="004F2C9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13C9" w14:paraId="0A7B059C" w14:textId="77777777" w:rsidTr="00805265">
        <w:tc>
          <w:tcPr>
            <w:tcW w:w="1615" w:type="dxa"/>
          </w:tcPr>
          <w:p w14:paraId="1BE9EF39" w14:textId="77777777" w:rsidR="001E13C9" w:rsidRDefault="001E13C9" w:rsidP="00805265">
            <w:r>
              <w:t>Objective #5</w:t>
            </w:r>
          </w:p>
        </w:tc>
        <w:tc>
          <w:tcPr>
            <w:tcW w:w="9175" w:type="dxa"/>
          </w:tcPr>
          <w:p w14:paraId="788B1394" w14:textId="77777777" w:rsidR="001E13C9" w:rsidRDefault="00072BAF" w:rsidP="00805265">
            <w:sdt>
              <w:sdtPr>
                <w:id w:val="-1899808065"/>
                <w:placeholder>
                  <w:docPart w:val="9399E12B955FFB4B925F908C4B2B533A"/>
                </w:placeholder>
                <w:showingPlcHdr/>
              </w:sdtPr>
              <w:sdtContent>
                <w:r w:rsidR="001E13C9" w:rsidRPr="004F2C9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C92FA47" w14:textId="77777777" w:rsidR="001E13C9" w:rsidRDefault="001E13C9" w:rsidP="001E13C9">
      <w:pPr>
        <w:pStyle w:val="Heading1"/>
      </w:pPr>
      <w:r>
        <w:t>Pre-Class Assignments</w:t>
      </w:r>
    </w:p>
    <w:p w14:paraId="1D985002" w14:textId="77777777" w:rsidR="001E13C9" w:rsidRPr="004C038E" w:rsidRDefault="001E13C9" w:rsidP="001E13C9">
      <w:pPr>
        <w:rPr>
          <w:rStyle w:val="Hyperlink"/>
          <w:bCs/>
          <w:color w:val="auto"/>
          <w:highlight w:val="yellow"/>
        </w:rPr>
      </w:pPr>
      <w:r w:rsidRPr="004C038E">
        <w:rPr>
          <w:highlight w:val="yellow"/>
        </w:rPr>
        <w:t>What will students read, watch, listen to, and do before this class begins?</w:t>
      </w:r>
    </w:p>
    <w:p w14:paraId="77422AE0" w14:textId="77777777" w:rsidR="001E13C9" w:rsidRDefault="001E13C9" w:rsidP="001E13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1E13C9" w14:paraId="281BB4CD" w14:textId="77777777" w:rsidTr="00805265">
        <w:tc>
          <w:tcPr>
            <w:tcW w:w="1615" w:type="dxa"/>
          </w:tcPr>
          <w:p w14:paraId="4073BE86" w14:textId="77777777" w:rsidR="001E13C9" w:rsidRDefault="001E13C9" w:rsidP="00805265">
            <w:r>
              <w:t>Assignment #1</w:t>
            </w:r>
          </w:p>
        </w:tc>
        <w:tc>
          <w:tcPr>
            <w:tcW w:w="9175" w:type="dxa"/>
          </w:tcPr>
          <w:p w14:paraId="3360EAC7" w14:textId="77777777" w:rsidR="001E13C9" w:rsidRDefault="00072BAF" w:rsidP="00805265">
            <w:sdt>
              <w:sdtPr>
                <w:id w:val="-996956074"/>
                <w:placeholder>
                  <w:docPart w:val="47A00F41CDA37B45AF9E25E71A9E1AF4"/>
                </w:placeholder>
                <w:showingPlcHdr/>
              </w:sdtPr>
              <w:sdtContent>
                <w:r w:rsidR="001E13C9" w:rsidRPr="004F2C9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13C9" w14:paraId="02501451" w14:textId="77777777" w:rsidTr="00805265">
        <w:tc>
          <w:tcPr>
            <w:tcW w:w="1615" w:type="dxa"/>
          </w:tcPr>
          <w:p w14:paraId="49F3F483" w14:textId="77777777" w:rsidR="001E13C9" w:rsidRDefault="001E13C9" w:rsidP="00805265">
            <w:r>
              <w:t>Assignment #2</w:t>
            </w:r>
          </w:p>
        </w:tc>
        <w:tc>
          <w:tcPr>
            <w:tcW w:w="9175" w:type="dxa"/>
          </w:tcPr>
          <w:p w14:paraId="2EF82FD7" w14:textId="77777777" w:rsidR="001E13C9" w:rsidRDefault="00072BAF" w:rsidP="00805265">
            <w:sdt>
              <w:sdtPr>
                <w:id w:val="1626044028"/>
                <w:placeholder>
                  <w:docPart w:val="06FBBED1CCB0A04BAE170E76B16ACA32"/>
                </w:placeholder>
                <w:showingPlcHdr/>
              </w:sdtPr>
              <w:sdtContent>
                <w:r w:rsidR="001E13C9" w:rsidRPr="004F2C9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13C9" w14:paraId="6DE38E50" w14:textId="77777777" w:rsidTr="00805265">
        <w:tc>
          <w:tcPr>
            <w:tcW w:w="1615" w:type="dxa"/>
          </w:tcPr>
          <w:p w14:paraId="5528064C" w14:textId="77777777" w:rsidR="001E13C9" w:rsidRDefault="001E13C9" w:rsidP="00805265">
            <w:r>
              <w:t>Assignment #3</w:t>
            </w:r>
          </w:p>
        </w:tc>
        <w:tc>
          <w:tcPr>
            <w:tcW w:w="9175" w:type="dxa"/>
          </w:tcPr>
          <w:p w14:paraId="7B866527" w14:textId="77777777" w:rsidR="001E13C9" w:rsidRDefault="00072BAF" w:rsidP="00805265">
            <w:sdt>
              <w:sdtPr>
                <w:id w:val="-1098794789"/>
                <w:placeholder>
                  <w:docPart w:val="07679B4203C0354AA58682B0F2C2B501"/>
                </w:placeholder>
                <w:showingPlcHdr/>
              </w:sdtPr>
              <w:sdtContent>
                <w:r w:rsidR="001E13C9" w:rsidRPr="004F2C9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13C9" w14:paraId="3434199A" w14:textId="77777777" w:rsidTr="00805265">
        <w:tc>
          <w:tcPr>
            <w:tcW w:w="1615" w:type="dxa"/>
          </w:tcPr>
          <w:p w14:paraId="4DD78AB9" w14:textId="77777777" w:rsidR="001E13C9" w:rsidRDefault="001E13C9" w:rsidP="00805265">
            <w:r>
              <w:t>Assignment #4</w:t>
            </w:r>
          </w:p>
        </w:tc>
        <w:tc>
          <w:tcPr>
            <w:tcW w:w="9175" w:type="dxa"/>
          </w:tcPr>
          <w:p w14:paraId="60F1B831" w14:textId="77777777" w:rsidR="001E13C9" w:rsidRDefault="00072BAF" w:rsidP="00805265">
            <w:sdt>
              <w:sdtPr>
                <w:id w:val="528620099"/>
                <w:placeholder>
                  <w:docPart w:val="1F1F17F48933B944ABDF978B703C2343"/>
                </w:placeholder>
                <w:showingPlcHdr/>
              </w:sdtPr>
              <w:sdtContent>
                <w:r w:rsidR="001E13C9" w:rsidRPr="004F2C9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13C9" w14:paraId="636446FE" w14:textId="77777777" w:rsidTr="00805265">
        <w:tc>
          <w:tcPr>
            <w:tcW w:w="1615" w:type="dxa"/>
          </w:tcPr>
          <w:p w14:paraId="4DC6EEB4" w14:textId="77777777" w:rsidR="001E13C9" w:rsidRDefault="001E13C9" w:rsidP="00805265">
            <w:r>
              <w:t>Assignment #5</w:t>
            </w:r>
          </w:p>
        </w:tc>
        <w:tc>
          <w:tcPr>
            <w:tcW w:w="9175" w:type="dxa"/>
          </w:tcPr>
          <w:p w14:paraId="63C04D59" w14:textId="77777777" w:rsidR="001E13C9" w:rsidRDefault="00072BAF" w:rsidP="00805265">
            <w:sdt>
              <w:sdtPr>
                <w:id w:val="-737780565"/>
                <w:placeholder>
                  <w:docPart w:val="DA21D2F6DCD2BC47929CD93EFE247FD9"/>
                </w:placeholder>
                <w:showingPlcHdr/>
              </w:sdtPr>
              <w:sdtContent>
                <w:r w:rsidR="001E13C9" w:rsidRPr="004F2C9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13C9" w14:paraId="27351A2A" w14:textId="77777777" w:rsidTr="00805265">
        <w:tc>
          <w:tcPr>
            <w:tcW w:w="1615" w:type="dxa"/>
          </w:tcPr>
          <w:p w14:paraId="19045B30" w14:textId="77777777" w:rsidR="001E13C9" w:rsidRDefault="001E13C9" w:rsidP="00805265">
            <w:r>
              <w:t>Assignment #6</w:t>
            </w:r>
          </w:p>
        </w:tc>
        <w:sdt>
          <w:sdtPr>
            <w:id w:val="1353763090"/>
            <w:placeholder>
              <w:docPart w:val="84052D8A6A41A448B2BBDEA4864C8210"/>
            </w:placeholder>
            <w:showingPlcHdr/>
          </w:sdtPr>
          <w:sdtContent>
            <w:tc>
              <w:tcPr>
                <w:tcW w:w="9175" w:type="dxa"/>
              </w:tcPr>
              <w:p w14:paraId="572AFCE7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3C9" w14:paraId="102D8B05" w14:textId="77777777" w:rsidTr="00805265">
        <w:tc>
          <w:tcPr>
            <w:tcW w:w="1615" w:type="dxa"/>
          </w:tcPr>
          <w:p w14:paraId="3B39747B" w14:textId="77777777" w:rsidR="001E13C9" w:rsidRDefault="001E13C9" w:rsidP="00805265">
            <w:r>
              <w:t>Assignment #7</w:t>
            </w:r>
          </w:p>
        </w:tc>
        <w:sdt>
          <w:sdtPr>
            <w:id w:val="360633339"/>
            <w:placeholder>
              <w:docPart w:val="84052D8A6A41A448B2BBDEA4864C8210"/>
            </w:placeholder>
            <w:showingPlcHdr/>
          </w:sdtPr>
          <w:sdtContent>
            <w:tc>
              <w:tcPr>
                <w:tcW w:w="9175" w:type="dxa"/>
              </w:tcPr>
              <w:p w14:paraId="26366781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3C9" w14:paraId="6014745F" w14:textId="77777777" w:rsidTr="00805265">
        <w:tc>
          <w:tcPr>
            <w:tcW w:w="1615" w:type="dxa"/>
          </w:tcPr>
          <w:p w14:paraId="3E3AF969" w14:textId="77777777" w:rsidR="001E13C9" w:rsidRDefault="001E13C9" w:rsidP="00805265">
            <w:r>
              <w:t>Assignment #8</w:t>
            </w:r>
          </w:p>
        </w:tc>
        <w:sdt>
          <w:sdtPr>
            <w:id w:val="-1180272337"/>
            <w:placeholder>
              <w:docPart w:val="84052D8A6A41A448B2BBDEA4864C8210"/>
            </w:placeholder>
            <w:showingPlcHdr/>
          </w:sdtPr>
          <w:sdtContent>
            <w:tc>
              <w:tcPr>
                <w:tcW w:w="9175" w:type="dxa"/>
              </w:tcPr>
              <w:p w14:paraId="777F0CA1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BC15255" w14:textId="0E8D3116" w:rsidR="001E13C9" w:rsidRDefault="001E13C9" w:rsidP="001E13C9">
      <w:pPr>
        <w:pStyle w:val="Heading1"/>
      </w:pPr>
      <w:r>
        <w:t>Class Outline</w:t>
      </w:r>
    </w:p>
    <w:p w14:paraId="128036FC" w14:textId="77777777" w:rsidR="001E13C9" w:rsidRDefault="001E13C9" w:rsidP="001E13C9">
      <w:pPr>
        <w:pStyle w:val="Heading2"/>
      </w:pPr>
      <w:r w:rsidRPr="00FD340D">
        <w:t>Introduction</w:t>
      </w:r>
    </w:p>
    <w:p w14:paraId="5BCA2C8C" w14:textId="77777777" w:rsidR="001E13C9" w:rsidRPr="004C038E" w:rsidRDefault="001E13C9" w:rsidP="001E13C9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1350"/>
        <w:gridCol w:w="7020"/>
        <w:gridCol w:w="1890"/>
      </w:tblGrid>
      <w:tr w:rsidR="001E13C9" w:rsidRPr="00E35378" w14:paraId="4AAA4E12" w14:textId="77777777" w:rsidTr="00805265">
        <w:tc>
          <w:tcPr>
            <w:tcW w:w="535" w:type="dxa"/>
          </w:tcPr>
          <w:p w14:paraId="761BF03D" w14:textId="77777777" w:rsidR="001E13C9" w:rsidRPr="00E35378" w:rsidRDefault="001E13C9" w:rsidP="00805265">
            <w:pPr>
              <w:pStyle w:val="ListParagraph"/>
              <w:ind w:left="360"/>
            </w:pPr>
          </w:p>
        </w:tc>
        <w:tc>
          <w:tcPr>
            <w:tcW w:w="1350" w:type="dxa"/>
          </w:tcPr>
          <w:p w14:paraId="28DC5E41" w14:textId="77777777" w:rsidR="001E13C9" w:rsidRPr="00E35378" w:rsidRDefault="001E13C9" w:rsidP="00805265">
            <w:pPr>
              <w:rPr>
                <w:highlight w:val="yellow"/>
              </w:rPr>
            </w:pPr>
            <w:r>
              <w:rPr>
                <w:highlight w:val="yellow"/>
              </w:rPr>
              <w:t># of Minutes</w:t>
            </w:r>
          </w:p>
        </w:tc>
        <w:tc>
          <w:tcPr>
            <w:tcW w:w="7020" w:type="dxa"/>
          </w:tcPr>
          <w:p w14:paraId="2918B476" w14:textId="77777777" w:rsidR="001E13C9" w:rsidRPr="00E35378" w:rsidRDefault="001E13C9" w:rsidP="00805265">
            <w:pPr>
              <w:rPr>
                <w:highlight w:val="yellow"/>
              </w:rPr>
            </w:pPr>
            <w:r w:rsidRPr="00E35378">
              <w:rPr>
                <w:highlight w:val="yellow"/>
              </w:rPr>
              <w:t>Activity</w:t>
            </w:r>
            <w:r>
              <w:rPr>
                <w:highlight w:val="yellow"/>
              </w:rPr>
              <w:t xml:space="preserve"> (name each component and break down the time for each </w:t>
            </w:r>
            <w:proofErr w:type="spellStart"/>
            <w:r>
              <w:rPr>
                <w:highlight w:val="yellow"/>
              </w:rPr>
              <w:t>substep</w:t>
            </w:r>
            <w:proofErr w:type="spellEnd"/>
            <w:r>
              <w:rPr>
                <w:highlight w:val="yellow"/>
              </w:rPr>
              <w:t>)</w:t>
            </w:r>
          </w:p>
        </w:tc>
        <w:tc>
          <w:tcPr>
            <w:tcW w:w="1890" w:type="dxa"/>
          </w:tcPr>
          <w:p w14:paraId="33CFEC55" w14:textId="77777777" w:rsidR="001E13C9" w:rsidRPr="00E35378" w:rsidRDefault="001E13C9" w:rsidP="00805265">
            <w:pPr>
              <w:rPr>
                <w:highlight w:val="yellow"/>
              </w:rPr>
            </w:pPr>
            <w:r w:rsidRPr="00E35378">
              <w:rPr>
                <w:highlight w:val="yellow"/>
              </w:rPr>
              <w:t>Materials Needed</w:t>
            </w:r>
          </w:p>
        </w:tc>
      </w:tr>
      <w:tr w:rsidR="001E13C9" w:rsidRPr="00E35378" w14:paraId="7D87ED71" w14:textId="77777777" w:rsidTr="00805265">
        <w:tc>
          <w:tcPr>
            <w:tcW w:w="535" w:type="dxa"/>
          </w:tcPr>
          <w:p w14:paraId="0281F68A" w14:textId="77777777" w:rsidR="001E13C9" w:rsidRPr="00E35378" w:rsidRDefault="001E13C9" w:rsidP="001E13C9">
            <w:pPr>
              <w:pStyle w:val="ListParagraph"/>
              <w:numPr>
                <w:ilvl w:val="0"/>
                <w:numId w:val="24"/>
              </w:numPr>
            </w:pPr>
          </w:p>
        </w:tc>
        <w:sdt>
          <w:sdtPr>
            <w:id w:val="-1679575284"/>
            <w:placeholder>
              <w:docPart w:val="5E35195624BF534AAC153E0B56824337"/>
            </w:placeholder>
            <w:showingPlcHdr/>
          </w:sdtPr>
          <w:sdtContent>
            <w:tc>
              <w:tcPr>
                <w:tcW w:w="1350" w:type="dxa"/>
              </w:tcPr>
              <w:p w14:paraId="4EDBB21F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73359307"/>
            <w:placeholder>
              <w:docPart w:val="5E35195624BF534AAC153E0B56824337"/>
            </w:placeholder>
            <w:showingPlcHdr/>
          </w:sdtPr>
          <w:sdtContent>
            <w:tc>
              <w:tcPr>
                <w:tcW w:w="7020" w:type="dxa"/>
              </w:tcPr>
              <w:p w14:paraId="5D4D2CA0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4944858"/>
            <w:placeholder>
              <w:docPart w:val="5E35195624BF534AAC153E0B56824337"/>
            </w:placeholder>
            <w:showingPlcHdr/>
          </w:sdtPr>
          <w:sdtContent>
            <w:tc>
              <w:tcPr>
                <w:tcW w:w="1890" w:type="dxa"/>
              </w:tcPr>
              <w:p w14:paraId="74B5CD0A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3C9" w:rsidRPr="00E35378" w14:paraId="73A3E8E9" w14:textId="77777777" w:rsidTr="00805265">
        <w:tc>
          <w:tcPr>
            <w:tcW w:w="535" w:type="dxa"/>
          </w:tcPr>
          <w:p w14:paraId="62AD0F25" w14:textId="77777777" w:rsidR="001E13C9" w:rsidRPr="00E35378" w:rsidRDefault="001E13C9" w:rsidP="001E13C9">
            <w:pPr>
              <w:pStyle w:val="ListParagraph"/>
              <w:numPr>
                <w:ilvl w:val="0"/>
                <w:numId w:val="24"/>
              </w:numPr>
            </w:pPr>
          </w:p>
        </w:tc>
        <w:sdt>
          <w:sdtPr>
            <w:id w:val="-336772920"/>
            <w:placeholder>
              <w:docPart w:val="5E35195624BF534AAC153E0B56824337"/>
            </w:placeholder>
            <w:showingPlcHdr/>
          </w:sdtPr>
          <w:sdtContent>
            <w:tc>
              <w:tcPr>
                <w:tcW w:w="1350" w:type="dxa"/>
              </w:tcPr>
              <w:p w14:paraId="242AEB77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70893448"/>
            <w:placeholder>
              <w:docPart w:val="5E35195624BF534AAC153E0B56824337"/>
            </w:placeholder>
            <w:showingPlcHdr/>
          </w:sdtPr>
          <w:sdtContent>
            <w:tc>
              <w:tcPr>
                <w:tcW w:w="7020" w:type="dxa"/>
              </w:tcPr>
              <w:p w14:paraId="1D97F2B9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88804163"/>
            <w:placeholder>
              <w:docPart w:val="5E35195624BF534AAC153E0B56824337"/>
            </w:placeholder>
            <w:showingPlcHdr/>
          </w:sdtPr>
          <w:sdtContent>
            <w:tc>
              <w:tcPr>
                <w:tcW w:w="1890" w:type="dxa"/>
              </w:tcPr>
              <w:p w14:paraId="6947696A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3C9" w:rsidRPr="00E35378" w14:paraId="0AFCEFEB" w14:textId="77777777" w:rsidTr="00805265">
        <w:tc>
          <w:tcPr>
            <w:tcW w:w="535" w:type="dxa"/>
          </w:tcPr>
          <w:p w14:paraId="722B37F0" w14:textId="77777777" w:rsidR="001E13C9" w:rsidRPr="00E35378" w:rsidRDefault="001E13C9" w:rsidP="001E13C9">
            <w:pPr>
              <w:pStyle w:val="ListParagraph"/>
              <w:numPr>
                <w:ilvl w:val="0"/>
                <w:numId w:val="24"/>
              </w:numPr>
            </w:pPr>
          </w:p>
        </w:tc>
        <w:sdt>
          <w:sdtPr>
            <w:id w:val="1872577117"/>
            <w:placeholder>
              <w:docPart w:val="5E35195624BF534AAC153E0B56824337"/>
            </w:placeholder>
            <w:showingPlcHdr/>
          </w:sdtPr>
          <w:sdtContent>
            <w:tc>
              <w:tcPr>
                <w:tcW w:w="1350" w:type="dxa"/>
              </w:tcPr>
              <w:p w14:paraId="7F0DF7C8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38633204"/>
            <w:placeholder>
              <w:docPart w:val="5E35195624BF534AAC153E0B56824337"/>
            </w:placeholder>
            <w:showingPlcHdr/>
          </w:sdtPr>
          <w:sdtContent>
            <w:tc>
              <w:tcPr>
                <w:tcW w:w="7020" w:type="dxa"/>
              </w:tcPr>
              <w:p w14:paraId="55E7AEC3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38429664"/>
            <w:placeholder>
              <w:docPart w:val="5E35195624BF534AAC153E0B56824337"/>
            </w:placeholder>
            <w:showingPlcHdr/>
          </w:sdtPr>
          <w:sdtContent>
            <w:tc>
              <w:tcPr>
                <w:tcW w:w="1890" w:type="dxa"/>
              </w:tcPr>
              <w:p w14:paraId="34285977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3C9" w:rsidRPr="00E35378" w14:paraId="1B5DA3D7" w14:textId="77777777" w:rsidTr="00805265">
        <w:tc>
          <w:tcPr>
            <w:tcW w:w="535" w:type="dxa"/>
          </w:tcPr>
          <w:p w14:paraId="248CBB00" w14:textId="77777777" w:rsidR="001E13C9" w:rsidRPr="00E35378" w:rsidRDefault="001E13C9" w:rsidP="001E13C9">
            <w:pPr>
              <w:pStyle w:val="ListParagraph"/>
              <w:numPr>
                <w:ilvl w:val="0"/>
                <w:numId w:val="24"/>
              </w:numPr>
            </w:pPr>
          </w:p>
        </w:tc>
        <w:sdt>
          <w:sdtPr>
            <w:id w:val="1932237233"/>
            <w:placeholder>
              <w:docPart w:val="C8B11940DD5BCB45AFEDC1C0B8AD56FD"/>
            </w:placeholder>
            <w:showingPlcHdr/>
          </w:sdtPr>
          <w:sdtContent>
            <w:tc>
              <w:tcPr>
                <w:tcW w:w="1350" w:type="dxa"/>
              </w:tcPr>
              <w:p w14:paraId="45EEC46B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61393912"/>
            <w:placeholder>
              <w:docPart w:val="7DC450B402E3EE42BF647758A0C37229"/>
            </w:placeholder>
            <w:showingPlcHdr/>
          </w:sdtPr>
          <w:sdtContent>
            <w:tc>
              <w:tcPr>
                <w:tcW w:w="7020" w:type="dxa"/>
              </w:tcPr>
              <w:p w14:paraId="73F21968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15079213"/>
            <w:placeholder>
              <w:docPart w:val="A891BCD41F86DE4880D5FE1A176E5F88"/>
            </w:placeholder>
            <w:showingPlcHdr/>
          </w:sdtPr>
          <w:sdtContent>
            <w:tc>
              <w:tcPr>
                <w:tcW w:w="1890" w:type="dxa"/>
              </w:tcPr>
              <w:p w14:paraId="29C59123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3C9" w:rsidRPr="00E35378" w14:paraId="0F48EF76" w14:textId="77777777" w:rsidTr="00805265">
        <w:tc>
          <w:tcPr>
            <w:tcW w:w="535" w:type="dxa"/>
          </w:tcPr>
          <w:p w14:paraId="72632474" w14:textId="77777777" w:rsidR="001E13C9" w:rsidRPr="00E35378" w:rsidRDefault="001E13C9" w:rsidP="001E13C9">
            <w:pPr>
              <w:pStyle w:val="ListParagraph"/>
              <w:numPr>
                <w:ilvl w:val="0"/>
                <w:numId w:val="24"/>
              </w:numPr>
            </w:pPr>
          </w:p>
        </w:tc>
        <w:sdt>
          <w:sdtPr>
            <w:id w:val="585038271"/>
            <w:placeholder>
              <w:docPart w:val="F13CFFDE775FE940B70EBFA4F2C837D8"/>
            </w:placeholder>
            <w:showingPlcHdr/>
          </w:sdtPr>
          <w:sdtContent>
            <w:tc>
              <w:tcPr>
                <w:tcW w:w="1350" w:type="dxa"/>
              </w:tcPr>
              <w:p w14:paraId="607A5C91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47728531"/>
            <w:placeholder>
              <w:docPart w:val="155C99E80739984DA63BEA9674D082DB"/>
            </w:placeholder>
            <w:showingPlcHdr/>
          </w:sdtPr>
          <w:sdtContent>
            <w:tc>
              <w:tcPr>
                <w:tcW w:w="7020" w:type="dxa"/>
              </w:tcPr>
              <w:p w14:paraId="513E0C34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97596339"/>
            <w:placeholder>
              <w:docPart w:val="3ABFAC47553E0A4BB5CB771CA9DFE5E1"/>
            </w:placeholder>
            <w:showingPlcHdr/>
          </w:sdtPr>
          <w:sdtContent>
            <w:tc>
              <w:tcPr>
                <w:tcW w:w="1890" w:type="dxa"/>
              </w:tcPr>
              <w:p w14:paraId="54670573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173DCE" w14:textId="77777777" w:rsidR="001E13C9" w:rsidRPr="00E35378" w:rsidRDefault="001E13C9" w:rsidP="001E13C9">
      <w:pPr>
        <w:rPr>
          <w:highlight w:val="yellow"/>
        </w:rPr>
      </w:pPr>
    </w:p>
    <w:p w14:paraId="22AB1407" w14:textId="77777777" w:rsidR="001E13C9" w:rsidRDefault="001E13C9" w:rsidP="001E13C9">
      <w:pPr>
        <w:pStyle w:val="Heading2"/>
      </w:pPr>
      <w:r>
        <w:t>Learning A</w:t>
      </w:r>
      <w:r w:rsidRPr="00A24FB8">
        <w:t>ctivities</w:t>
      </w:r>
    </w:p>
    <w:p w14:paraId="182C24B1" w14:textId="77777777" w:rsidR="001E13C9" w:rsidRPr="004C038E" w:rsidRDefault="001E13C9" w:rsidP="001E13C9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1350"/>
        <w:gridCol w:w="7020"/>
        <w:gridCol w:w="1890"/>
      </w:tblGrid>
      <w:tr w:rsidR="001E13C9" w:rsidRPr="00E35378" w14:paraId="4DE5B6BB" w14:textId="77777777" w:rsidTr="00805265">
        <w:tc>
          <w:tcPr>
            <w:tcW w:w="535" w:type="dxa"/>
          </w:tcPr>
          <w:p w14:paraId="70884D19" w14:textId="77777777" w:rsidR="001E13C9" w:rsidRPr="00E35378" w:rsidRDefault="001E13C9" w:rsidP="00805265">
            <w:pPr>
              <w:pStyle w:val="ListParagraph"/>
              <w:ind w:left="360"/>
            </w:pPr>
          </w:p>
        </w:tc>
        <w:tc>
          <w:tcPr>
            <w:tcW w:w="1350" w:type="dxa"/>
          </w:tcPr>
          <w:p w14:paraId="3802BE21" w14:textId="77777777" w:rsidR="001E13C9" w:rsidRPr="00E35378" w:rsidRDefault="001E13C9" w:rsidP="00805265">
            <w:pPr>
              <w:rPr>
                <w:highlight w:val="yellow"/>
              </w:rPr>
            </w:pPr>
            <w:r>
              <w:rPr>
                <w:highlight w:val="yellow"/>
              </w:rPr>
              <w:t># of Minutes</w:t>
            </w:r>
          </w:p>
        </w:tc>
        <w:tc>
          <w:tcPr>
            <w:tcW w:w="7020" w:type="dxa"/>
          </w:tcPr>
          <w:p w14:paraId="5C44D02D" w14:textId="77777777" w:rsidR="001E13C9" w:rsidRPr="00E35378" w:rsidRDefault="001E13C9" w:rsidP="00805265">
            <w:pPr>
              <w:rPr>
                <w:highlight w:val="yellow"/>
              </w:rPr>
            </w:pPr>
            <w:r w:rsidRPr="00E35378">
              <w:rPr>
                <w:highlight w:val="yellow"/>
              </w:rPr>
              <w:t>Activity</w:t>
            </w:r>
            <w:r>
              <w:rPr>
                <w:highlight w:val="yellow"/>
              </w:rPr>
              <w:t xml:space="preserve"> (name each component and break down the time for each </w:t>
            </w:r>
            <w:proofErr w:type="spellStart"/>
            <w:r>
              <w:rPr>
                <w:highlight w:val="yellow"/>
              </w:rPr>
              <w:t>substep</w:t>
            </w:r>
            <w:proofErr w:type="spellEnd"/>
            <w:r>
              <w:rPr>
                <w:highlight w:val="yellow"/>
              </w:rPr>
              <w:t>)</w:t>
            </w:r>
          </w:p>
        </w:tc>
        <w:tc>
          <w:tcPr>
            <w:tcW w:w="1890" w:type="dxa"/>
          </w:tcPr>
          <w:p w14:paraId="56F34688" w14:textId="77777777" w:rsidR="001E13C9" w:rsidRPr="00E35378" w:rsidRDefault="001E13C9" w:rsidP="00805265">
            <w:pPr>
              <w:rPr>
                <w:highlight w:val="yellow"/>
              </w:rPr>
            </w:pPr>
            <w:r w:rsidRPr="00E35378">
              <w:rPr>
                <w:highlight w:val="yellow"/>
              </w:rPr>
              <w:t>Materials Needed</w:t>
            </w:r>
          </w:p>
        </w:tc>
      </w:tr>
      <w:tr w:rsidR="001E13C9" w:rsidRPr="00E35378" w14:paraId="14B62FA4" w14:textId="77777777" w:rsidTr="00805265">
        <w:tc>
          <w:tcPr>
            <w:tcW w:w="535" w:type="dxa"/>
          </w:tcPr>
          <w:p w14:paraId="00A01049" w14:textId="77777777" w:rsidR="001E13C9" w:rsidRPr="00E35378" w:rsidRDefault="001E13C9" w:rsidP="001E13C9">
            <w:pPr>
              <w:pStyle w:val="ListParagraph"/>
              <w:numPr>
                <w:ilvl w:val="0"/>
                <w:numId w:val="25"/>
              </w:numPr>
            </w:pPr>
          </w:p>
        </w:tc>
        <w:sdt>
          <w:sdtPr>
            <w:id w:val="-233935546"/>
            <w:placeholder>
              <w:docPart w:val="EEAE4B5E32796B4EAA2A75026562130E"/>
            </w:placeholder>
            <w:showingPlcHdr/>
          </w:sdtPr>
          <w:sdtContent>
            <w:tc>
              <w:tcPr>
                <w:tcW w:w="1350" w:type="dxa"/>
              </w:tcPr>
              <w:p w14:paraId="179D66A9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5564698"/>
            <w:placeholder>
              <w:docPart w:val="EEAE4B5E32796B4EAA2A75026562130E"/>
            </w:placeholder>
            <w:showingPlcHdr/>
          </w:sdtPr>
          <w:sdtContent>
            <w:tc>
              <w:tcPr>
                <w:tcW w:w="7020" w:type="dxa"/>
              </w:tcPr>
              <w:p w14:paraId="0C782655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44484678"/>
            <w:placeholder>
              <w:docPart w:val="EEAE4B5E32796B4EAA2A75026562130E"/>
            </w:placeholder>
            <w:showingPlcHdr/>
          </w:sdtPr>
          <w:sdtContent>
            <w:tc>
              <w:tcPr>
                <w:tcW w:w="1890" w:type="dxa"/>
              </w:tcPr>
              <w:p w14:paraId="78634E0D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3C9" w:rsidRPr="00E35378" w14:paraId="3640BB2D" w14:textId="77777777" w:rsidTr="00805265">
        <w:tc>
          <w:tcPr>
            <w:tcW w:w="535" w:type="dxa"/>
          </w:tcPr>
          <w:p w14:paraId="2C4E5975" w14:textId="77777777" w:rsidR="001E13C9" w:rsidRPr="00E35378" w:rsidRDefault="001E13C9" w:rsidP="001E13C9">
            <w:pPr>
              <w:pStyle w:val="ListParagraph"/>
              <w:numPr>
                <w:ilvl w:val="0"/>
                <w:numId w:val="25"/>
              </w:numPr>
            </w:pPr>
          </w:p>
        </w:tc>
        <w:sdt>
          <w:sdtPr>
            <w:id w:val="1764958649"/>
            <w:placeholder>
              <w:docPart w:val="EEAE4B5E32796B4EAA2A75026562130E"/>
            </w:placeholder>
            <w:showingPlcHdr/>
          </w:sdtPr>
          <w:sdtContent>
            <w:tc>
              <w:tcPr>
                <w:tcW w:w="1350" w:type="dxa"/>
              </w:tcPr>
              <w:p w14:paraId="54CA9DCB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0588091"/>
            <w:placeholder>
              <w:docPart w:val="EEAE4B5E32796B4EAA2A75026562130E"/>
            </w:placeholder>
            <w:showingPlcHdr/>
          </w:sdtPr>
          <w:sdtContent>
            <w:tc>
              <w:tcPr>
                <w:tcW w:w="7020" w:type="dxa"/>
              </w:tcPr>
              <w:p w14:paraId="7C1448BD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28376711"/>
            <w:placeholder>
              <w:docPart w:val="EEAE4B5E32796B4EAA2A75026562130E"/>
            </w:placeholder>
            <w:showingPlcHdr/>
          </w:sdtPr>
          <w:sdtContent>
            <w:tc>
              <w:tcPr>
                <w:tcW w:w="1890" w:type="dxa"/>
              </w:tcPr>
              <w:p w14:paraId="31376C41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3C9" w:rsidRPr="00E35378" w14:paraId="2C5AA39A" w14:textId="77777777" w:rsidTr="00805265">
        <w:tc>
          <w:tcPr>
            <w:tcW w:w="535" w:type="dxa"/>
          </w:tcPr>
          <w:p w14:paraId="6C5984B6" w14:textId="77777777" w:rsidR="001E13C9" w:rsidRPr="00E35378" w:rsidRDefault="001E13C9" w:rsidP="001E13C9">
            <w:pPr>
              <w:pStyle w:val="ListParagraph"/>
              <w:numPr>
                <w:ilvl w:val="0"/>
                <w:numId w:val="25"/>
              </w:numPr>
            </w:pPr>
          </w:p>
        </w:tc>
        <w:sdt>
          <w:sdtPr>
            <w:id w:val="1179473665"/>
            <w:placeholder>
              <w:docPart w:val="EEAE4B5E32796B4EAA2A75026562130E"/>
            </w:placeholder>
            <w:showingPlcHdr/>
          </w:sdtPr>
          <w:sdtContent>
            <w:tc>
              <w:tcPr>
                <w:tcW w:w="1350" w:type="dxa"/>
              </w:tcPr>
              <w:p w14:paraId="41453261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80892179"/>
            <w:placeholder>
              <w:docPart w:val="EEAE4B5E32796B4EAA2A75026562130E"/>
            </w:placeholder>
            <w:showingPlcHdr/>
          </w:sdtPr>
          <w:sdtContent>
            <w:tc>
              <w:tcPr>
                <w:tcW w:w="7020" w:type="dxa"/>
              </w:tcPr>
              <w:p w14:paraId="16AA7B3F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9331305"/>
            <w:placeholder>
              <w:docPart w:val="EEAE4B5E32796B4EAA2A75026562130E"/>
            </w:placeholder>
            <w:showingPlcHdr/>
          </w:sdtPr>
          <w:sdtContent>
            <w:tc>
              <w:tcPr>
                <w:tcW w:w="1890" w:type="dxa"/>
              </w:tcPr>
              <w:p w14:paraId="2546E8B8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3C9" w:rsidRPr="00E35378" w14:paraId="4CE42859" w14:textId="77777777" w:rsidTr="00805265">
        <w:tc>
          <w:tcPr>
            <w:tcW w:w="535" w:type="dxa"/>
          </w:tcPr>
          <w:p w14:paraId="2C430CBC" w14:textId="77777777" w:rsidR="001E13C9" w:rsidRPr="00E35378" w:rsidRDefault="001E13C9" w:rsidP="001E13C9">
            <w:pPr>
              <w:pStyle w:val="ListParagraph"/>
              <w:numPr>
                <w:ilvl w:val="0"/>
                <w:numId w:val="25"/>
              </w:numPr>
            </w:pPr>
          </w:p>
        </w:tc>
        <w:sdt>
          <w:sdtPr>
            <w:id w:val="850999142"/>
            <w:placeholder>
              <w:docPart w:val="6C4D3E5B003F2F4697468720E69BA15C"/>
            </w:placeholder>
            <w:showingPlcHdr/>
          </w:sdtPr>
          <w:sdtContent>
            <w:tc>
              <w:tcPr>
                <w:tcW w:w="1350" w:type="dxa"/>
              </w:tcPr>
              <w:p w14:paraId="234C4E35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51380644"/>
            <w:placeholder>
              <w:docPart w:val="14CF8C625BC68E40AFEFB028035037A4"/>
            </w:placeholder>
            <w:showingPlcHdr/>
          </w:sdtPr>
          <w:sdtContent>
            <w:tc>
              <w:tcPr>
                <w:tcW w:w="7020" w:type="dxa"/>
              </w:tcPr>
              <w:p w14:paraId="41610CCA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38472883"/>
            <w:placeholder>
              <w:docPart w:val="6D26924F8EDC074AB843FC75CEE6D6EF"/>
            </w:placeholder>
            <w:showingPlcHdr/>
          </w:sdtPr>
          <w:sdtContent>
            <w:tc>
              <w:tcPr>
                <w:tcW w:w="1890" w:type="dxa"/>
              </w:tcPr>
              <w:p w14:paraId="43346A70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3C9" w:rsidRPr="00E35378" w14:paraId="1E891E16" w14:textId="77777777" w:rsidTr="00805265">
        <w:tc>
          <w:tcPr>
            <w:tcW w:w="535" w:type="dxa"/>
          </w:tcPr>
          <w:p w14:paraId="67ECBA1E" w14:textId="77777777" w:rsidR="001E13C9" w:rsidRPr="00E35378" w:rsidRDefault="001E13C9" w:rsidP="001E13C9">
            <w:pPr>
              <w:pStyle w:val="ListParagraph"/>
              <w:numPr>
                <w:ilvl w:val="0"/>
                <w:numId w:val="25"/>
              </w:numPr>
            </w:pPr>
          </w:p>
        </w:tc>
        <w:sdt>
          <w:sdtPr>
            <w:id w:val="1675770867"/>
            <w:placeholder>
              <w:docPart w:val="F103B3A1D32525499306A1D8D21EF5C2"/>
            </w:placeholder>
            <w:showingPlcHdr/>
          </w:sdtPr>
          <w:sdtContent>
            <w:tc>
              <w:tcPr>
                <w:tcW w:w="1350" w:type="dxa"/>
              </w:tcPr>
              <w:p w14:paraId="7FACFE4A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24679430"/>
            <w:placeholder>
              <w:docPart w:val="BD1FCE796551BD4EA8C07643B134A069"/>
            </w:placeholder>
            <w:showingPlcHdr/>
          </w:sdtPr>
          <w:sdtContent>
            <w:tc>
              <w:tcPr>
                <w:tcW w:w="7020" w:type="dxa"/>
              </w:tcPr>
              <w:p w14:paraId="2AA46494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67376828"/>
            <w:placeholder>
              <w:docPart w:val="A7A2F58E35921F40B72D2050B6357023"/>
            </w:placeholder>
            <w:showingPlcHdr/>
          </w:sdtPr>
          <w:sdtContent>
            <w:tc>
              <w:tcPr>
                <w:tcW w:w="1890" w:type="dxa"/>
              </w:tcPr>
              <w:p w14:paraId="7FB359CE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53FB33" w14:textId="77777777" w:rsidR="001E13C9" w:rsidRPr="00E35378" w:rsidRDefault="001E13C9" w:rsidP="001E13C9"/>
    <w:p w14:paraId="69D898C2" w14:textId="77777777" w:rsidR="001E13C9" w:rsidRPr="00E35378" w:rsidRDefault="001E13C9" w:rsidP="001E13C9">
      <w:pPr>
        <w:pStyle w:val="Heading2"/>
      </w:pPr>
      <w:r>
        <w:t>C</w:t>
      </w:r>
      <w:r w:rsidRPr="00A24FB8">
        <w:t>onclusion</w:t>
      </w:r>
      <w:r>
        <w:t>/Check for Understanding</w:t>
      </w:r>
    </w:p>
    <w:p w14:paraId="35694463" w14:textId="77777777" w:rsidR="001E13C9" w:rsidRDefault="001E13C9" w:rsidP="001E13C9">
      <w:pPr>
        <w:rPr>
          <w:highlight w:val="yellow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1350"/>
        <w:gridCol w:w="7020"/>
        <w:gridCol w:w="1890"/>
      </w:tblGrid>
      <w:tr w:rsidR="001E13C9" w:rsidRPr="00E35378" w14:paraId="5163EBF3" w14:textId="77777777" w:rsidTr="00805265">
        <w:tc>
          <w:tcPr>
            <w:tcW w:w="535" w:type="dxa"/>
          </w:tcPr>
          <w:p w14:paraId="227151C0" w14:textId="77777777" w:rsidR="001E13C9" w:rsidRPr="00E35378" w:rsidRDefault="001E13C9" w:rsidP="00805265">
            <w:pPr>
              <w:pStyle w:val="ListParagraph"/>
              <w:ind w:left="360"/>
            </w:pPr>
          </w:p>
        </w:tc>
        <w:tc>
          <w:tcPr>
            <w:tcW w:w="1350" w:type="dxa"/>
          </w:tcPr>
          <w:p w14:paraId="7059E6AC" w14:textId="77777777" w:rsidR="001E13C9" w:rsidRPr="00E35378" w:rsidRDefault="001E13C9" w:rsidP="00805265">
            <w:pPr>
              <w:rPr>
                <w:highlight w:val="yellow"/>
              </w:rPr>
            </w:pPr>
            <w:r>
              <w:rPr>
                <w:highlight w:val="yellow"/>
              </w:rPr>
              <w:t># of Minutes</w:t>
            </w:r>
          </w:p>
        </w:tc>
        <w:tc>
          <w:tcPr>
            <w:tcW w:w="7020" w:type="dxa"/>
          </w:tcPr>
          <w:p w14:paraId="43F34FF7" w14:textId="77777777" w:rsidR="001E13C9" w:rsidRPr="00E35378" w:rsidRDefault="001E13C9" w:rsidP="00805265">
            <w:pPr>
              <w:rPr>
                <w:highlight w:val="yellow"/>
              </w:rPr>
            </w:pPr>
            <w:r w:rsidRPr="00E35378">
              <w:rPr>
                <w:highlight w:val="yellow"/>
              </w:rPr>
              <w:t>Activity</w:t>
            </w:r>
            <w:r>
              <w:rPr>
                <w:highlight w:val="yellow"/>
              </w:rPr>
              <w:t xml:space="preserve"> (name each component and break down the time for each </w:t>
            </w:r>
            <w:proofErr w:type="spellStart"/>
            <w:r>
              <w:rPr>
                <w:highlight w:val="yellow"/>
              </w:rPr>
              <w:t>substep</w:t>
            </w:r>
            <w:proofErr w:type="spellEnd"/>
            <w:r>
              <w:rPr>
                <w:highlight w:val="yellow"/>
              </w:rPr>
              <w:t>)</w:t>
            </w:r>
          </w:p>
        </w:tc>
        <w:tc>
          <w:tcPr>
            <w:tcW w:w="1890" w:type="dxa"/>
          </w:tcPr>
          <w:p w14:paraId="684F9DC1" w14:textId="77777777" w:rsidR="001E13C9" w:rsidRPr="00E35378" w:rsidRDefault="001E13C9" w:rsidP="00805265">
            <w:pPr>
              <w:rPr>
                <w:highlight w:val="yellow"/>
              </w:rPr>
            </w:pPr>
            <w:r w:rsidRPr="00E35378">
              <w:rPr>
                <w:highlight w:val="yellow"/>
              </w:rPr>
              <w:t>Materials Needed</w:t>
            </w:r>
          </w:p>
        </w:tc>
      </w:tr>
      <w:tr w:rsidR="001E13C9" w:rsidRPr="00E35378" w14:paraId="14E4ADE7" w14:textId="77777777" w:rsidTr="00805265">
        <w:tc>
          <w:tcPr>
            <w:tcW w:w="535" w:type="dxa"/>
          </w:tcPr>
          <w:p w14:paraId="015FA644" w14:textId="77777777" w:rsidR="001E13C9" w:rsidRPr="00E35378" w:rsidRDefault="001E13C9" w:rsidP="001E13C9">
            <w:pPr>
              <w:pStyle w:val="ListParagraph"/>
              <w:numPr>
                <w:ilvl w:val="0"/>
                <w:numId w:val="26"/>
              </w:numPr>
            </w:pPr>
          </w:p>
        </w:tc>
        <w:sdt>
          <w:sdtPr>
            <w:id w:val="-703019852"/>
            <w:placeholder>
              <w:docPart w:val="7D9CFE2D8B1D2C418561F08AF55CB632"/>
            </w:placeholder>
            <w:showingPlcHdr/>
          </w:sdtPr>
          <w:sdtContent>
            <w:tc>
              <w:tcPr>
                <w:tcW w:w="1350" w:type="dxa"/>
              </w:tcPr>
              <w:p w14:paraId="4D7A4223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16231494"/>
            <w:placeholder>
              <w:docPart w:val="7D9CFE2D8B1D2C418561F08AF55CB632"/>
            </w:placeholder>
            <w:showingPlcHdr/>
          </w:sdtPr>
          <w:sdtContent>
            <w:tc>
              <w:tcPr>
                <w:tcW w:w="7020" w:type="dxa"/>
              </w:tcPr>
              <w:p w14:paraId="664824D6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68066431"/>
            <w:placeholder>
              <w:docPart w:val="7D9CFE2D8B1D2C418561F08AF55CB632"/>
            </w:placeholder>
            <w:showingPlcHdr/>
          </w:sdtPr>
          <w:sdtContent>
            <w:tc>
              <w:tcPr>
                <w:tcW w:w="1890" w:type="dxa"/>
              </w:tcPr>
              <w:p w14:paraId="78BA0F2A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3C9" w:rsidRPr="00E35378" w14:paraId="1AEB2DED" w14:textId="77777777" w:rsidTr="00805265">
        <w:tc>
          <w:tcPr>
            <w:tcW w:w="535" w:type="dxa"/>
          </w:tcPr>
          <w:p w14:paraId="23F0431F" w14:textId="77777777" w:rsidR="001E13C9" w:rsidRPr="00E35378" w:rsidRDefault="001E13C9" w:rsidP="001E13C9">
            <w:pPr>
              <w:pStyle w:val="ListParagraph"/>
              <w:numPr>
                <w:ilvl w:val="0"/>
                <w:numId w:val="26"/>
              </w:numPr>
            </w:pPr>
          </w:p>
        </w:tc>
        <w:sdt>
          <w:sdtPr>
            <w:id w:val="860398556"/>
            <w:placeholder>
              <w:docPart w:val="7D9CFE2D8B1D2C418561F08AF55CB632"/>
            </w:placeholder>
            <w:showingPlcHdr/>
          </w:sdtPr>
          <w:sdtContent>
            <w:tc>
              <w:tcPr>
                <w:tcW w:w="1350" w:type="dxa"/>
              </w:tcPr>
              <w:p w14:paraId="534BCBAF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89298223"/>
            <w:placeholder>
              <w:docPart w:val="7D9CFE2D8B1D2C418561F08AF55CB632"/>
            </w:placeholder>
            <w:showingPlcHdr/>
          </w:sdtPr>
          <w:sdtContent>
            <w:tc>
              <w:tcPr>
                <w:tcW w:w="7020" w:type="dxa"/>
              </w:tcPr>
              <w:p w14:paraId="1DD1E719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37110574"/>
            <w:placeholder>
              <w:docPart w:val="7D9CFE2D8B1D2C418561F08AF55CB632"/>
            </w:placeholder>
            <w:showingPlcHdr/>
          </w:sdtPr>
          <w:sdtContent>
            <w:tc>
              <w:tcPr>
                <w:tcW w:w="1890" w:type="dxa"/>
              </w:tcPr>
              <w:p w14:paraId="189B5A7D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3C9" w:rsidRPr="00E35378" w14:paraId="27FB94E1" w14:textId="77777777" w:rsidTr="00805265">
        <w:tc>
          <w:tcPr>
            <w:tcW w:w="535" w:type="dxa"/>
          </w:tcPr>
          <w:p w14:paraId="4B4D9FA2" w14:textId="77777777" w:rsidR="001E13C9" w:rsidRPr="00E35378" w:rsidRDefault="001E13C9" w:rsidP="001E13C9">
            <w:pPr>
              <w:pStyle w:val="ListParagraph"/>
              <w:numPr>
                <w:ilvl w:val="0"/>
                <w:numId w:val="26"/>
              </w:numPr>
            </w:pPr>
          </w:p>
        </w:tc>
        <w:sdt>
          <w:sdtPr>
            <w:id w:val="1633909906"/>
            <w:placeholder>
              <w:docPart w:val="7D9CFE2D8B1D2C418561F08AF55CB632"/>
            </w:placeholder>
            <w:showingPlcHdr/>
          </w:sdtPr>
          <w:sdtContent>
            <w:tc>
              <w:tcPr>
                <w:tcW w:w="1350" w:type="dxa"/>
              </w:tcPr>
              <w:p w14:paraId="7BF1EF14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15527834"/>
            <w:placeholder>
              <w:docPart w:val="7D9CFE2D8B1D2C418561F08AF55CB632"/>
            </w:placeholder>
            <w:showingPlcHdr/>
          </w:sdtPr>
          <w:sdtContent>
            <w:tc>
              <w:tcPr>
                <w:tcW w:w="7020" w:type="dxa"/>
              </w:tcPr>
              <w:p w14:paraId="0B6DBB52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62197931"/>
            <w:placeholder>
              <w:docPart w:val="7D9CFE2D8B1D2C418561F08AF55CB632"/>
            </w:placeholder>
            <w:showingPlcHdr/>
          </w:sdtPr>
          <w:sdtContent>
            <w:tc>
              <w:tcPr>
                <w:tcW w:w="1890" w:type="dxa"/>
              </w:tcPr>
              <w:p w14:paraId="0BB7DF3B" w14:textId="77777777" w:rsidR="001E13C9" w:rsidRPr="00E35378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3C9" w:rsidRPr="00E35378" w14:paraId="07FC9FE3" w14:textId="77777777" w:rsidTr="00805265">
        <w:tc>
          <w:tcPr>
            <w:tcW w:w="535" w:type="dxa"/>
          </w:tcPr>
          <w:p w14:paraId="798B4949" w14:textId="77777777" w:rsidR="001E13C9" w:rsidRPr="00E35378" w:rsidRDefault="001E13C9" w:rsidP="001E13C9">
            <w:pPr>
              <w:pStyle w:val="ListParagraph"/>
              <w:numPr>
                <w:ilvl w:val="0"/>
                <w:numId w:val="26"/>
              </w:numPr>
            </w:pPr>
          </w:p>
        </w:tc>
        <w:sdt>
          <w:sdtPr>
            <w:id w:val="-1462267852"/>
            <w:placeholder>
              <w:docPart w:val="99FD9EE6D2B7BD42A21D4A9F9312CE42"/>
            </w:placeholder>
            <w:showingPlcHdr/>
          </w:sdtPr>
          <w:sdtContent>
            <w:tc>
              <w:tcPr>
                <w:tcW w:w="1350" w:type="dxa"/>
              </w:tcPr>
              <w:p w14:paraId="6F8775A5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80365540"/>
            <w:placeholder>
              <w:docPart w:val="BE4F1672E7F0284C939F4D1B390FE558"/>
            </w:placeholder>
            <w:showingPlcHdr/>
          </w:sdtPr>
          <w:sdtContent>
            <w:tc>
              <w:tcPr>
                <w:tcW w:w="7020" w:type="dxa"/>
              </w:tcPr>
              <w:p w14:paraId="3AB92C02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15844667"/>
            <w:placeholder>
              <w:docPart w:val="E13A0ECAFBB1AF4CA72E9927BA6208AE"/>
            </w:placeholder>
            <w:showingPlcHdr/>
          </w:sdtPr>
          <w:sdtContent>
            <w:tc>
              <w:tcPr>
                <w:tcW w:w="1890" w:type="dxa"/>
              </w:tcPr>
              <w:p w14:paraId="6CDA264F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3C9" w:rsidRPr="00E35378" w14:paraId="16508C58" w14:textId="77777777" w:rsidTr="00805265">
        <w:tc>
          <w:tcPr>
            <w:tcW w:w="535" w:type="dxa"/>
          </w:tcPr>
          <w:p w14:paraId="018E6C42" w14:textId="77777777" w:rsidR="001E13C9" w:rsidRPr="00E35378" w:rsidRDefault="001E13C9" w:rsidP="001E13C9">
            <w:pPr>
              <w:pStyle w:val="ListParagraph"/>
              <w:numPr>
                <w:ilvl w:val="0"/>
                <w:numId w:val="26"/>
              </w:numPr>
            </w:pPr>
          </w:p>
        </w:tc>
        <w:sdt>
          <w:sdtPr>
            <w:id w:val="1631892345"/>
            <w:placeholder>
              <w:docPart w:val="0B5166CDB2C9E141BE394EAB73DCFDA0"/>
            </w:placeholder>
            <w:showingPlcHdr/>
          </w:sdtPr>
          <w:sdtContent>
            <w:tc>
              <w:tcPr>
                <w:tcW w:w="1350" w:type="dxa"/>
              </w:tcPr>
              <w:p w14:paraId="4FDBDA92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19631364"/>
            <w:placeholder>
              <w:docPart w:val="378B563140B3C54BA649A634D357076B"/>
            </w:placeholder>
            <w:showingPlcHdr/>
          </w:sdtPr>
          <w:sdtContent>
            <w:tc>
              <w:tcPr>
                <w:tcW w:w="7020" w:type="dxa"/>
              </w:tcPr>
              <w:p w14:paraId="405CEE87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48265176"/>
            <w:placeholder>
              <w:docPart w:val="6F693CE823049F408714CD2EAF2BC316"/>
            </w:placeholder>
            <w:showingPlcHdr/>
          </w:sdtPr>
          <w:sdtContent>
            <w:tc>
              <w:tcPr>
                <w:tcW w:w="1890" w:type="dxa"/>
              </w:tcPr>
              <w:p w14:paraId="48378E07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24D1BB" w14:textId="77777777" w:rsidR="001E13C9" w:rsidRPr="00E35378" w:rsidRDefault="001E13C9" w:rsidP="001E13C9">
      <w:pPr>
        <w:rPr>
          <w:highlight w:val="yellow"/>
        </w:rPr>
      </w:pPr>
    </w:p>
    <w:p w14:paraId="3E8EAA88" w14:textId="77777777" w:rsidR="001E13C9" w:rsidRDefault="001E13C9" w:rsidP="001E13C9">
      <w:pPr>
        <w:pStyle w:val="Heading1"/>
      </w:pPr>
      <w:r>
        <w:t>End-of-Class/Week Assignment(s)</w:t>
      </w:r>
    </w:p>
    <w:p w14:paraId="0230F4B5" w14:textId="77777777" w:rsidR="001E13C9" w:rsidRPr="004C038E" w:rsidRDefault="001E13C9" w:rsidP="001E13C9">
      <w:pPr>
        <w:rPr>
          <w:highlight w:val="yellow"/>
        </w:rPr>
      </w:pPr>
      <w:r w:rsidRPr="004C038E">
        <w:rPr>
          <w:highlight w:val="yellow"/>
        </w:rPr>
        <w:t>What will students do for homework at the conclusion of this class/week? (Which course-level learning objective(s) is the assignment tied to?)</w:t>
      </w:r>
    </w:p>
    <w:p w14:paraId="2B287A4E" w14:textId="77777777" w:rsidR="001E13C9" w:rsidRDefault="001E13C9" w:rsidP="001E13C9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1E13C9" w14:paraId="5F69F85C" w14:textId="77777777" w:rsidTr="00805265">
        <w:tc>
          <w:tcPr>
            <w:tcW w:w="1615" w:type="dxa"/>
          </w:tcPr>
          <w:p w14:paraId="4AE8BECE" w14:textId="77777777" w:rsidR="001E13C9" w:rsidRDefault="001E13C9" w:rsidP="00805265">
            <w:r>
              <w:t>Assignment #1</w:t>
            </w:r>
          </w:p>
        </w:tc>
        <w:tc>
          <w:tcPr>
            <w:tcW w:w="9175" w:type="dxa"/>
          </w:tcPr>
          <w:p w14:paraId="5DECC5B7" w14:textId="77777777" w:rsidR="001E13C9" w:rsidRDefault="00072BAF" w:rsidP="00805265">
            <w:sdt>
              <w:sdtPr>
                <w:id w:val="187110806"/>
                <w:placeholder>
                  <w:docPart w:val="391586C7C519BE40B87A507D3099EEAE"/>
                </w:placeholder>
                <w:showingPlcHdr/>
              </w:sdtPr>
              <w:sdtContent>
                <w:r w:rsidR="001E13C9" w:rsidRPr="004F2C9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13C9" w14:paraId="6282A99F" w14:textId="77777777" w:rsidTr="00805265">
        <w:tc>
          <w:tcPr>
            <w:tcW w:w="1615" w:type="dxa"/>
          </w:tcPr>
          <w:p w14:paraId="7F69DD6D" w14:textId="77777777" w:rsidR="001E13C9" w:rsidRDefault="001E13C9" w:rsidP="00805265">
            <w:r>
              <w:t>Assignment #2</w:t>
            </w:r>
          </w:p>
        </w:tc>
        <w:tc>
          <w:tcPr>
            <w:tcW w:w="9175" w:type="dxa"/>
          </w:tcPr>
          <w:p w14:paraId="1B60900B" w14:textId="77777777" w:rsidR="001E13C9" w:rsidRDefault="00072BAF" w:rsidP="00805265">
            <w:sdt>
              <w:sdtPr>
                <w:id w:val="1875112167"/>
                <w:placeholder>
                  <w:docPart w:val="B3D9BF9824ED974DA943E9954EB69AC2"/>
                </w:placeholder>
                <w:showingPlcHdr/>
              </w:sdtPr>
              <w:sdtContent>
                <w:r w:rsidR="001E13C9" w:rsidRPr="004F2C9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13C9" w14:paraId="3874B35F" w14:textId="77777777" w:rsidTr="00805265">
        <w:tc>
          <w:tcPr>
            <w:tcW w:w="1615" w:type="dxa"/>
          </w:tcPr>
          <w:p w14:paraId="49B2185F" w14:textId="77777777" w:rsidR="001E13C9" w:rsidRDefault="001E13C9" w:rsidP="00805265">
            <w:r>
              <w:t>Assignment #3</w:t>
            </w:r>
          </w:p>
        </w:tc>
        <w:tc>
          <w:tcPr>
            <w:tcW w:w="9175" w:type="dxa"/>
          </w:tcPr>
          <w:p w14:paraId="505DC5A9" w14:textId="77777777" w:rsidR="001E13C9" w:rsidRDefault="00072BAF" w:rsidP="00805265">
            <w:sdt>
              <w:sdtPr>
                <w:id w:val="1033393435"/>
                <w:placeholder>
                  <w:docPart w:val="065F1C5B03C3714D9719E5ED0CE3120C"/>
                </w:placeholder>
                <w:showingPlcHdr/>
              </w:sdtPr>
              <w:sdtContent>
                <w:r w:rsidR="001E13C9" w:rsidRPr="004F2C9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13C9" w14:paraId="624E655E" w14:textId="77777777" w:rsidTr="00805265">
        <w:tc>
          <w:tcPr>
            <w:tcW w:w="1615" w:type="dxa"/>
          </w:tcPr>
          <w:p w14:paraId="70120838" w14:textId="77777777" w:rsidR="001E13C9" w:rsidRDefault="001E13C9" w:rsidP="00805265">
            <w:r>
              <w:t>Assignment #4</w:t>
            </w:r>
          </w:p>
        </w:tc>
        <w:tc>
          <w:tcPr>
            <w:tcW w:w="9175" w:type="dxa"/>
          </w:tcPr>
          <w:p w14:paraId="7ED23BD5" w14:textId="77777777" w:rsidR="001E13C9" w:rsidRDefault="00072BAF" w:rsidP="00805265">
            <w:sdt>
              <w:sdtPr>
                <w:id w:val="859780961"/>
                <w:placeholder>
                  <w:docPart w:val="72472ACC52200045876E2EB2E03FED19"/>
                </w:placeholder>
                <w:showingPlcHdr/>
              </w:sdtPr>
              <w:sdtContent>
                <w:r w:rsidR="001E13C9" w:rsidRPr="004F2C9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13C9" w14:paraId="667BEF99" w14:textId="77777777" w:rsidTr="00805265">
        <w:tc>
          <w:tcPr>
            <w:tcW w:w="1615" w:type="dxa"/>
          </w:tcPr>
          <w:p w14:paraId="7493C540" w14:textId="77777777" w:rsidR="001E13C9" w:rsidRDefault="001E13C9" w:rsidP="00805265">
            <w:r>
              <w:t>Assignment #5</w:t>
            </w:r>
          </w:p>
        </w:tc>
        <w:tc>
          <w:tcPr>
            <w:tcW w:w="9175" w:type="dxa"/>
          </w:tcPr>
          <w:p w14:paraId="64031CFD" w14:textId="77777777" w:rsidR="001E13C9" w:rsidRDefault="00072BAF" w:rsidP="00805265">
            <w:sdt>
              <w:sdtPr>
                <w:id w:val="-563326785"/>
                <w:placeholder>
                  <w:docPart w:val="44DC861476B87940A5ED90C51D2E6B03"/>
                </w:placeholder>
                <w:showingPlcHdr/>
              </w:sdtPr>
              <w:sdtContent>
                <w:r w:rsidR="001E13C9" w:rsidRPr="004F2C9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13C9" w14:paraId="3E8E49F2" w14:textId="77777777" w:rsidTr="00805265">
        <w:tc>
          <w:tcPr>
            <w:tcW w:w="1615" w:type="dxa"/>
          </w:tcPr>
          <w:p w14:paraId="3BA3AAAE" w14:textId="77777777" w:rsidR="001E13C9" w:rsidRDefault="001E13C9" w:rsidP="00805265">
            <w:r>
              <w:t>Assignment #6</w:t>
            </w:r>
          </w:p>
        </w:tc>
        <w:sdt>
          <w:sdtPr>
            <w:id w:val="257871887"/>
            <w:placeholder>
              <w:docPart w:val="5E35195624BF534AAC153E0B56824337"/>
            </w:placeholder>
            <w:showingPlcHdr/>
          </w:sdtPr>
          <w:sdtContent>
            <w:tc>
              <w:tcPr>
                <w:tcW w:w="9175" w:type="dxa"/>
              </w:tcPr>
              <w:p w14:paraId="10D7B6D9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3C9" w14:paraId="794FF1AF" w14:textId="77777777" w:rsidTr="00805265">
        <w:tc>
          <w:tcPr>
            <w:tcW w:w="1615" w:type="dxa"/>
          </w:tcPr>
          <w:p w14:paraId="73B79BB5" w14:textId="77777777" w:rsidR="001E13C9" w:rsidRDefault="001E13C9" w:rsidP="00805265">
            <w:r>
              <w:t>Assignment #7</w:t>
            </w:r>
          </w:p>
        </w:tc>
        <w:sdt>
          <w:sdtPr>
            <w:id w:val="682088730"/>
            <w:placeholder>
              <w:docPart w:val="5E35195624BF534AAC153E0B56824337"/>
            </w:placeholder>
            <w:showingPlcHdr/>
          </w:sdtPr>
          <w:sdtContent>
            <w:tc>
              <w:tcPr>
                <w:tcW w:w="9175" w:type="dxa"/>
              </w:tcPr>
              <w:p w14:paraId="65DD63F1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3C9" w14:paraId="6484CC79" w14:textId="77777777" w:rsidTr="00805265">
        <w:tc>
          <w:tcPr>
            <w:tcW w:w="1615" w:type="dxa"/>
          </w:tcPr>
          <w:p w14:paraId="0AF7BE50" w14:textId="77777777" w:rsidR="001E13C9" w:rsidRDefault="001E13C9" w:rsidP="00805265">
            <w:r>
              <w:t>Assignment #8</w:t>
            </w:r>
          </w:p>
        </w:tc>
        <w:sdt>
          <w:sdtPr>
            <w:id w:val="-910148850"/>
            <w:placeholder>
              <w:docPart w:val="5E35195624BF534AAC153E0B56824337"/>
            </w:placeholder>
            <w:showingPlcHdr/>
          </w:sdtPr>
          <w:sdtContent>
            <w:tc>
              <w:tcPr>
                <w:tcW w:w="9175" w:type="dxa"/>
              </w:tcPr>
              <w:p w14:paraId="5D4CC094" w14:textId="77777777" w:rsidR="001E13C9" w:rsidRDefault="001E13C9" w:rsidP="00805265">
                <w:r w:rsidRPr="004F2C9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A52E93" w14:textId="77777777" w:rsidR="001E13C9" w:rsidRDefault="001E13C9" w:rsidP="001E13C9">
      <w:pPr>
        <w:pStyle w:val="Heading1"/>
      </w:pPr>
      <w:r>
        <w:t>Resources to Prepare/Bring to Class</w:t>
      </w:r>
    </w:p>
    <w:p w14:paraId="3CF89777" w14:textId="77777777" w:rsidR="001E13C9" w:rsidRPr="00183E99" w:rsidRDefault="001E13C9" w:rsidP="001E13C9">
      <w:r w:rsidRPr="004C038E">
        <w:rPr>
          <w:highlight w:val="yellow"/>
        </w:rPr>
        <w:t>Now that you’ve made your plan, list out any materials or resources you need to prepare or bring to class (from Canvas handouts to m</w:t>
      </w:r>
      <w:r>
        <w:rPr>
          <w:highlight w:val="yellow"/>
        </w:rPr>
        <w:t>arkers and anything in between).</w:t>
      </w:r>
    </w:p>
    <w:p w14:paraId="27D796CF" w14:textId="77777777" w:rsidR="001E13C9" w:rsidRPr="00183E99" w:rsidRDefault="001E13C9" w:rsidP="001E13C9"/>
    <w:sdt>
      <w:sdtPr>
        <w:id w:val="-1463577187"/>
        <w:placeholder>
          <w:docPart w:val="5E35195624BF534AAC153E0B56824337"/>
        </w:placeholder>
        <w:showingPlcHdr/>
      </w:sdtPr>
      <w:sdtContent>
        <w:p w14:paraId="14C1503A" w14:textId="77777777" w:rsidR="001E13C9" w:rsidRPr="00183E99" w:rsidRDefault="001E13C9" w:rsidP="001E13C9">
          <w:r w:rsidRPr="00183E99">
            <w:rPr>
              <w:rStyle w:val="PlaceholderText"/>
            </w:rPr>
            <w:t>Click or tap here to enter text.</w:t>
          </w:r>
        </w:p>
      </w:sdtContent>
    </w:sdt>
    <w:p w14:paraId="572F906B" w14:textId="77777777" w:rsidR="001E13C9" w:rsidRDefault="001E13C9" w:rsidP="001E13C9">
      <w:pPr>
        <w:pStyle w:val="Heading1"/>
      </w:pPr>
      <w:r>
        <w:t>Reflections for the Future</w:t>
      </w:r>
    </w:p>
    <w:p w14:paraId="56C4406C" w14:textId="77777777" w:rsidR="001E13C9" w:rsidRPr="00183E99" w:rsidRDefault="001E13C9" w:rsidP="001E13C9">
      <w:r w:rsidRPr="00785920">
        <w:rPr>
          <w:highlight w:val="yellow"/>
        </w:rPr>
        <w:t>Soon after class ends, take a few minutes to write notes to yourself about what went well and what you’d change for the future – getting into this habit makes iterating on course design and facilitation so much easier!</w:t>
      </w:r>
    </w:p>
    <w:p w14:paraId="41E84A1F" w14:textId="77777777" w:rsidR="001E13C9" w:rsidRPr="00183E99" w:rsidRDefault="001E13C9" w:rsidP="001E13C9"/>
    <w:sdt>
      <w:sdtPr>
        <w:id w:val="-46613811"/>
        <w:placeholder>
          <w:docPart w:val="B9977BF83F64974BAB5F38C0839FCE4C"/>
        </w:placeholder>
        <w:showingPlcHdr/>
      </w:sdtPr>
      <w:sdtContent>
        <w:p w14:paraId="07706DC4" w14:textId="77777777" w:rsidR="001E13C9" w:rsidRPr="00183E99" w:rsidRDefault="001E13C9" w:rsidP="001E13C9">
          <w:r w:rsidRPr="00183E99">
            <w:rPr>
              <w:rStyle w:val="PlaceholderText"/>
            </w:rPr>
            <w:t>Click or tap here to enter text.</w:t>
          </w:r>
        </w:p>
      </w:sdtContent>
    </w:sdt>
    <w:p w14:paraId="05A5C4B1" w14:textId="0125BA6A" w:rsidR="001C241A" w:rsidRPr="00990552" w:rsidRDefault="001C241A" w:rsidP="001C241A">
      <w:pPr>
        <w:pStyle w:val="Heading3"/>
      </w:pPr>
    </w:p>
    <w:sectPr w:rsidR="001C241A" w:rsidRPr="00990552" w:rsidSect="001E13C9">
      <w:pgSz w:w="12240" w:h="15840"/>
      <w:pgMar w:top="864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76054" w14:textId="77777777" w:rsidR="001E13C9" w:rsidRDefault="001E13C9" w:rsidP="009F12D1">
      <w:r>
        <w:separator/>
      </w:r>
    </w:p>
  </w:endnote>
  <w:endnote w:type="continuationSeparator" w:id="0">
    <w:p w14:paraId="5723DAA9" w14:textId="77777777" w:rsidR="001E13C9" w:rsidRDefault="001E13C9" w:rsidP="009F12D1">
      <w:r>
        <w:continuationSeparator/>
      </w:r>
    </w:p>
  </w:endnote>
  <w:endnote w:type="continuationNotice" w:id="1">
    <w:p w14:paraId="2A7B40D3" w14:textId="77777777" w:rsidR="001E13C9" w:rsidRDefault="001E13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07A24" w14:textId="77777777" w:rsidR="001E13C9" w:rsidRDefault="001E13C9" w:rsidP="009F12D1">
      <w:r>
        <w:separator/>
      </w:r>
    </w:p>
  </w:footnote>
  <w:footnote w:type="continuationSeparator" w:id="0">
    <w:p w14:paraId="5F09AF24" w14:textId="77777777" w:rsidR="001E13C9" w:rsidRDefault="001E13C9" w:rsidP="009F12D1">
      <w:r>
        <w:continuationSeparator/>
      </w:r>
    </w:p>
  </w:footnote>
  <w:footnote w:type="continuationNotice" w:id="1">
    <w:p w14:paraId="7CE029E2" w14:textId="77777777" w:rsidR="001E13C9" w:rsidRDefault="001E13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5134"/>
    <w:multiLevelType w:val="hybridMultilevel"/>
    <w:tmpl w:val="EF8EC3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A255"/>
    <w:multiLevelType w:val="hybridMultilevel"/>
    <w:tmpl w:val="4008D194"/>
    <w:lvl w:ilvl="0" w:tplc="B6D0E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4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2D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43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EA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A8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E9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47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44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514"/>
    <w:multiLevelType w:val="hybridMultilevel"/>
    <w:tmpl w:val="4BB8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786B"/>
    <w:multiLevelType w:val="hybridMultilevel"/>
    <w:tmpl w:val="07C4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1413"/>
    <w:multiLevelType w:val="hybridMultilevel"/>
    <w:tmpl w:val="2C80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11B64"/>
    <w:multiLevelType w:val="hybridMultilevel"/>
    <w:tmpl w:val="E4CCE9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02A30"/>
    <w:multiLevelType w:val="hybridMultilevel"/>
    <w:tmpl w:val="3900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D8215"/>
    <w:multiLevelType w:val="hybridMultilevel"/>
    <w:tmpl w:val="88CC7FD2"/>
    <w:lvl w:ilvl="0" w:tplc="3B9082D6">
      <w:start w:val="1"/>
      <w:numFmt w:val="decimal"/>
      <w:lvlText w:val="%1."/>
      <w:lvlJc w:val="left"/>
      <w:pPr>
        <w:ind w:left="720" w:hanging="360"/>
      </w:pPr>
    </w:lvl>
    <w:lvl w:ilvl="1" w:tplc="EFE848BC">
      <w:start w:val="1"/>
      <w:numFmt w:val="lowerLetter"/>
      <w:lvlText w:val="%2."/>
      <w:lvlJc w:val="left"/>
      <w:pPr>
        <w:ind w:left="1440" w:hanging="360"/>
      </w:pPr>
    </w:lvl>
    <w:lvl w:ilvl="2" w:tplc="B1FA4EEC">
      <w:start w:val="1"/>
      <w:numFmt w:val="lowerRoman"/>
      <w:lvlText w:val="%3."/>
      <w:lvlJc w:val="right"/>
      <w:pPr>
        <w:ind w:left="2160" w:hanging="180"/>
      </w:pPr>
    </w:lvl>
    <w:lvl w:ilvl="3" w:tplc="27DA5A10">
      <w:start w:val="1"/>
      <w:numFmt w:val="decimal"/>
      <w:lvlText w:val="%4."/>
      <w:lvlJc w:val="left"/>
      <w:pPr>
        <w:ind w:left="2880" w:hanging="360"/>
      </w:pPr>
    </w:lvl>
    <w:lvl w:ilvl="4" w:tplc="80BE91DA">
      <w:start w:val="1"/>
      <w:numFmt w:val="lowerLetter"/>
      <w:lvlText w:val="%5."/>
      <w:lvlJc w:val="left"/>
      <w:pPr>
        <w:ind w:left="3600" w:hanging="360"/>
      </w:pPr>
    </w:lvl>
    <w:lvl w:ilvl="5" w:tplc="06764370">
      <w:start w:val="1"/>
      <w:numFmt w:val="lowerRoman"/>
      <w:lvlText w:val="%6."/>
      <w:lvlJc w:val="right"/>
      <w:pPr>
        <w:ind w:left="4320" w:hanging="180"/>
      </w:pPr>
    </w:lvl>
    <w:lvl w:ilvl="6" w:tplc="B4CC8E12">
      <w:start w:val="1"/>
      <w:numFmt w:val="decimal"/>
      <w:lvlText w:val="%7."/>
      <w:lvlJc w:val="left"/>
      <w:pPr>
        <w:ind w:left="5040" w:hanging="360"/>
      </w:pPr>
    </w:lvl>
    <w:lvl w:ilvl="7" w:tplc="B2363BA4">
      <w:start w:val="1"/>
      <w:numFmt w:val="lowerLetter"/>
      <w:lvlText w:val="%8."/>
      <w:lvlJc w:val="left"/>
      <w:pPr>
        <w:ind w:left="5760" w:hanging="360"/>
      </w:pPr>
    </w:lvl>
    <w:lvl w:ilvl="8" w:tplc="6BAE5B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BBCE4"/>
    <w:multiLevelType w:val="hybridMultilevel"/>
    <w:tmpl w:val="0792AF36"/>
    <w:lvl w:ilvl="0" w:tplc="5540D6B8">
      <w:start w:val="1"/>
      <w:numFmt w:val="decimal"/>
      <w:lvlText w:val="%1."/>
      <w:lvlJc w:val="left"/>
      <w:pPr>
        <w:ind w:left="720" w:hanging="360"/>
      </w:pPr>
    </w:lvl>
    <w:lvl w:ilvl="1" w:tplc="D450AC80">
      <w:start w:val="1"/>
      <w:numFmt w:val="lowerLetter"/>
      <w:lvlText w:val="%2."/>
      <w:lvlJc w:val="left"/>
      <w:pPr>
        <w:ind w:left="1440" w:hanging="360"/>
      </w:pPr>
    </w:lvl>
    <w:lvl w:ilvl="2" w:tplc="4F38928C">
      <w:start w:val="1"/>
      <w:numFmt w:val="lowerRoman"/>
      <w:lvlText w:val="%3."/>
      <w:lvlJc w:val="right"/>
      <w:pPr>
        <w:ind w:left="2160" w:hanging="180"/>
      </w:pPr>
    </w:lvl>
    <w:lvl w:ilvl="3" w:tplc="7988DB44">
      <w:start w:val="1"/>
      <w:numFmt w:val="decimal"/>
      <w:lvlText w:val="%4."/>
      <w:lvlJc w:val="left"/>
      <w:pPr>
        <w:ind w:left="2880" w:hanging="360"/>
      </w:pPr>
    </w:lvl>
    <w:lvl w:ilvl="4" w:tplc="535EACBA">
      <w:start w:val="1"/>
      <w:numFmt w:val="lowerLetter"/>
      <w:lvlText w:val="%5."/>
      <w:lvlJc w:val="left"/>
      <w:pPr>
        <w:ind w:left="3600" w:hanging="360"/>
      </w:pPr>
    </w:lvl>
    <w:lvl w:ilvl="5" w:tplc="FF0632C4">
      <w:start w:val="1"/>
      <w:numFmt w:val="lowerRoman"/>
      <w:lvlText w:val="%6."/>
      <w:lvlJc w:val="right"/>
      <w:pPr>
        <w:ind w:left="4320" w:hanging="180"/>
      </w:pPr>
    </w:lvl>
    <w:lvl w:ilvl="6" w:tplc="DCB82AFC">
      <w:start w:val="1"/>
      <w:numFmt w:val="decimal"/>
      <w:lvlText w:val="%7."/>
      <w:lvlJc w:val="left"/>
      <w:pPr>
        <w:ind w:left="5040" w:hanging="360"/>
      </w:pPr>
    </w:lvl>
    <w:lvl w:ilvl="7" w:tplc="555CFB14">
      <w:start w:val="1"/>
      <w:numFmt w:val="lowerLetter"/>
      <w:lvlText w:val="%8."/>
      <w:lvlJc w:val="left"/>
      <w:pPr>
        <w:ind w:left="5760" w:hanging="360"/>
      </w:pPr>
    </w:lvl>
    <w:lvl w:ilvl="8" w:tplc="C56654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9776A"/>
    <w:multiLevelType w:val="hybridMultilevel"/>
    <w:tmpl w:val="D39A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1347A"/>
    <w:multiLevelType w:val="hybridMultilevel"/>
    <w:tmpl w:val="ED9C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B532D"/>
    <w:multiLevelType w:val="hybridMultilevel"/>
    <w:tmpl w:val="4140C7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66DB4"/>
    <w:multiLevelType w:val="hybridMultilevel"/>
    <w:tmpl w:val="2AFEBD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6F20"/>
    <w:multiLevelType w:val="hybridMultilevel"/>
    <w:tmpl w:val="D67E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D2"/>
    <w:multiLevelType w:val="hybridMultilevel"/>
    <w:tmpl w:val="DB3E7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330F5"/>
    <w:multiLevelType w:val="hybridMultilevel"/>
    <w:tmpl w:val="2AFEBD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A2F1D"/>
    <w:multiLevelType w:val="hybridMultilevel"/>
    <w:tmpl w:val="2AFEBD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035CF"/>
    <w:multiLevelType w:val="hybridMultilevel"/>
    <w:tmpl w:val="9912C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FC9AB"/>
    <w:multiLevelType w:val="hybridMultilevel"/>
    <w:tmpl w:val="2F1C9952"/>
    <w:lvl w:ilvl="0" w:tplc="4A30A858">
      <w:start w:val="1"/>
      <w:numFmt w:val="decimal"/>
      <w:lvlText w:val="%1."/>
      <w:lvlJc w:val="left"/>
      <w:pPr>
        <w:ind w:left="720" w:hanging="360"/>
      </w:pPr>
    </w:lvl>
    <w:lvl w:ilvl="1" w:tplc="D6CA8A56">
      <w:start w:val="1"/>
      <w:numFmt w:val="lowerLetter"/>
      <w:lvlText w:val="%2."/>
      <w:lvlJc w:val="left"/>
      <w:pPr>
        <w:ind w:left="1440" w:hanging="360"/>
      </w:pPr>
    </w:lvl>
    <w:lvl w:ilvl="2" w:tplc="82849314">
      <w:start w:val="1"/>
      <w:numFmt w:val="lowerRoman"/>
      <w:lvlText w:val="%3."/>
      <w:lvlJc w:val="right"/>
      <w:pPr>
        <w:ind w:left="2160" w:hanging="180"/>
      </w:pPr>
    </w:lvl>
    <w:lvl w:ilvl="3" w:tplc="D5BC2CF2">
      <w:start w:val="1"/>
      <w:numFmt w:val="decimal"/>
      <w:lvlText w:val="%4."/>
      <w:lvlJc w:val="left"/>
      <w:pPr>
        <w:ind w:left="2880" w:hanging="360"/>
      </w:pPr>
    </w:lvl>
    <w:lvl w:ilvl="4" w:tplc="C31A43A2">
      <w:start w:val="1"/>
      <w:numFmt w:val="lowerLetter"/>
      <w:lvlText w:val="%5."/>
      <w:lvlJc w:val="left"/>
      <w:pPr>
        <w:ind w:left="3600" w:hanging="360"/>
      </w:pPr>
    </w:lvl>
    <w:lvl w:ilvl="5" w:tplc="1874A3F8">
      <w:start w:val="1"/>
      <w:numFmt w:val="lowerRoman"/>
      <w:lvlText w:val="%6."/>
      <w:lvlJc w:val="right"/>
      <w:pPr>
        <w:ind w:left="4320" w:hanging="180"/>
      </w:pPr>
    </w:lvl>
    <w:lvl w:ilvl="6" w:tplc="069E370E">
      <w:start w:val="1"/>
      <w:numFmt w:val="decimal"/>
      <w:lvlText w:val="%7."/>
      <w:lvlJc w:val="left"/>
      <w:pPr>
        <w:ind w:left="5040" w:hanging="360"/>
      </w:pPr>
    </w:lvl>
    <w:lvl w:ilvl="7" w:tplc="79F66C7A">
      <w:start w:val="1"/>
      <w:numFmt w:val="lowerLetter"/>
      <w:lvlText w:val="%8."/>
      <w:lvlJc w:val="left"/>
      <w:pPr>
        <w:ind w:left="5760" w:hanging="360"/>
      </w:pPr>
    </w:lvl>
    <w:lvl w:ilvl="8" w:tplc="F34EBCA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B3DA1"/>
    <w:multiLevelType w:val="hybridMultilevel"/>
    <w:tmpl w:val="0F40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65085"/>
    <w:multiLevelType w:val="hybridMultilevel"/>
    <w:tmpl w:val="AA44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51100"/>
    <w:multiLevelType w:val="hybridMultilevel"/>
    <w:tmpl w:val="7B12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96B12"/>
    <w:multiLevelType w:val="hybridMultilevel"/>
    <w:tmpl w:val="98128E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177339">
    <w:abstractNumId w:val="1"/>
  </w:num>
  <w:num w:numId="2" w16cid:durableId="1492720354">
    <w:abstractNumId w:val="3"/>
  </w:num>
  <w:num w:numId="3" w16cid:durableId="525364474">
    <w:abstractNumId w:val="4"/>
  </w:num>
  <w:num w:numId="4" w16cid:durableId="1268004603">
    <w:abstractNumId w:val="21"/>
  </w:num>
  <w:num w:numId="5" w16cid:durableId="445926606">
    <w:abstractNumId w:val="3"/>
  </w:num>
  <w:num w:numId="6" w16cid:durableId="206331706">
    <w:abstractNumId w:val="4"/>
  </w:num>
  <w:num w:numId="7" w16cid:durableId="78186268">
    <w:abstractNumId w:val="21"/>
  </w:num>
  <w:num w:numId="8" w16cid:durableId="731927907">
    <w:abstractNumId w:val="20"/>
  </w:num>
  <w:num w:numId="9" w16cid:durableId="1136337348">
    <w:abstractNumId w:val="9"/>
  </w:num>
  <w:num w:numId="10" w16cid:durableId="10760414">
    <w:abstractNumId w:val="2"/>
  </w:num>
  <w:num w:numId="11" w16cid:durableId="1915700680">
    <w:abstractNumId w:val="13"/>
  </w:num>
  <w:num w:numId="12" w16cid:durableId="1035498703">
    <w:abstractNumId w:val="19"/>
  </w:num>
  <w:num w:numId="13" w16cid:durableId="2136873098">
    <w:abstractNumId w:val="6"/>
  </w:num>
  <w:num w:numId="14" w16cid:durableId="474370117">
    <w:abstractNumId w:val="10"/>
  </w:num>
  <w:num w:numId="15" w16cid:durableId="853495510">
    <w:abstractNumId w:val="7"/>
  </w:num>
  <w:num w:numId="16" w16cid:durableId="683048179">
    <w:abstractNumId w:val="8"/>
  </w:num>
  <w:num w:numId="17" w16cid:durableId="1005863227">
    <w:abstractNumId w:val="18"/>
  </w:num>
  <w:num w:numId="18" w16cid:durableId="1304849904">
    <w:abstractNumId w:val="17"/>
  </w:num>
  <w:num w:numId="19" w16cid:durableId="1819883713">
    <w:abstractNumId w:val="22"/>
  </w:num>
  <w:num w:numId="20" w16cid:durableId="2003119224">
    <w:abstractNumId w:val="14"/>
  </w:num>
  <w:num w:numId="21" w16cid:durableId="566918540">
    <w:abstractNumId w:val="11"/>
  </w:num>
  <w:num w:numId="22" w16cid:durableId="134757719">
    <w:abstractNumId w:val="0"/>
  </w:num>
  <w:num w:numId="23" w16cid:durableId="2125733289">
    <w:abstractNumId w:val="5"/>
  </w:num>
  <w:num w:numId="24" w16cid:durableId="1348752654">
    <w:abstractNumId w:val="16"/>
  </w:num>
  <w:num w:numId="25" w16cid:durableId="1500999814">
    <w:abstractNumId w:val="12"/>
  </w:num>
  <w:num w:numId="26" w16cid:durableId="20633657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C9"/>
    <w:rsid w:val="000541D5"/>
    <w:rsid w:val="00072BAF"/>
    <w:rsid w:val="000977CB"/>
    <w:rsid w:val="000B453A"/>
    <w:rsid w:val="000B53ED"/>
    <w:rsid w:val="00103884"/>
    <w:rsid w:val="00114733"/>
    <w:rsid w:val="00116B02"/>
    <w:rsid w:val="00125A4A"/>
    <w:rsid w:val="00133A25"/>
    <w:rsid w:val="00145932"/>
    <w:rsid w:val="001B4062"/>
    <w:rsid w:val="001C1910"/>
    <w:rsid w:val="001C241A"/>
    <w:rsid w:val="001E13C9"/>
    <w:rsid w:val="001F13A7"/>
    <w:rsid w:val="00224708"/>
    <w:rsid w:val="00227AD8"/>
    <w:rsid w:val="00260981"/>
    <w:rsid w:val="00277A8C"/>
    <w:rsid w:val="00295AC7"/>
    <w:rsid w:val="002D17CD"/>
    <w:rsid w:val="002D6FB8"/>
    <w:rsid w:val="00310355"/>
    <w:rsid w:val="003126E5"/>
    <w:rsid w:val="00333022"/>
    <w:rsid w:val="00364925"/>
    <w:rsid w:val="003703A4"/>
    <w:rsid w:val="00374B1E"/>
    <w:rsid w:val="003855A6"/>
    <w:rsid w:val="003B356C"/>
    <w:rsid w:val="00420C2B"/>
    <w:rsid w:val="004222E0"/>
    <w:rsid w:val="00425098"/>
    <w:rsid w:val="004365CB"/>
    <w:rsid w:val="00440E6E"/>
    <w:rsid w:val="00445A9E"/>
    <w:rsid w:val="00457EC7"/>
    <w:rsid w:val="00481033"/>
    <w:rsid w:val="004820F6"/>
    <w:rsid w:val="0048739C"/>
    <w:rsid w:val="0049492F"/>
    <w:rsid w:val="004A2913"/>
    <w:rsid w:val="004B2454"/>
    <w:rsid w:val="004D3610"/>
    <w:rsid w:val="004F62A7"/>
    <w:rsid w:val="005179EF"/>
    <w:rsid w:val="00524331"/>
    <w:rsid w:val="00533522"/>
    <w:rsid w:val="005372AC"/>
    <w:rsid w:val="005663FA"/>
    <w:rsid w:val="00594B19"/>
    <w:rsid w:val="005A2EA4"/>
    <w:rsid w:val="005B54FD"/>
    <w:rsid w:val="005D123A"/>
    <w:rsid w:val="005D3481"/>
    <w:rsid w:val="005F5747"/>
    <w:rsid w:val="00611176"/>
    <w:rsid w:val="006138BA"/>
    <w:rsid w:val="00660755"/>
    <w:rsid w:val="006759A9"/>
    <w:rsid w:val="0069027E"/>
    <w:rsid w:val="006A17EF"/>
    <w:rsid w:val="006B7380"/>
    <w:rsid w:val="006C044C"/>
    <w:rsid w:val="006D35C6"/>
    <w:rsid w:val="006E438B"/>
    <w:rsid w:val="006F0547"/>
    <w:rsid w:val="00701738"/>
    <w:rsid w:val="007118E1"/>
    <w:rsid w:val="00717464"/>
    <w:rsid w:val="007509A7"/>
    <w:rsid w:val="007526FF"/>
    <w:rsid w:val="00780CE8"/>
    <w:rsid w:val="00796BBF"/>
    <w:rsid w:val="007A45BC"/>
    <w:rsid w:val="007A7629"/>
    <w:rsid w:val="007B2975"/>
    <w:rsid w:val="007B3DB4"/>
    <w:rsid w:val="007B559A"/>
    <w:rsid w:val="007C2456"/>
    <w:rsid w:val="007E4824"/>
    <w:rsid w:val="007E7570"/>
    <w:rsid w:val="007F2C74"/>
    <w:rsid w:val="00803C27"/>
    <w:rsid w:val="00805265"/>
    <w:rsid w:val="008126CD"/>
    <w:rsid w:val="00836DAC"/>
    <w:rsid w:val="008722C3"/>
    <w:rsid w:val="008808F2"/>
    <w:rsid w:val="00891E63"/>
    <w:rsid w:val="008B0FA7"/>
    <w:rsid w:val="008F3D67"/>
    <w:rsid w:val="00901166"/>
    <w:rsid w:val="0090455E"/>
    <w:rsid w:val="009117A8"/>
    <w:rsid w:val="0094696B"/>
    <w:rsid w:val="0095371A"/>
    <w:rsid w:val="0095539D"/>
    <w:rsid w:val="009572A8"/>
    <w:rsid w:val="0096320D"/>
    <w:rsid w:val="0098117C"/>
    <w:rsid w:val="00990552"/>
    <w:rsid w:val="009B0758"/>
    <w:rsid w:val="009B3CB0"/>
    <w:rsid w:val="009DB7A0"/>
    <w:rsid w:val="009F12D1"/>
    <w:rsid w:val="00A24A2C"/>
    <w:rsid w:val="00A26A90"/>
    <w:rsid w:val="00A47BC0"/>
    <w:rsid w:val="00A653CE"/>
    <w:rsid w:val="00A673E7"/>
    <w:rsid w:val="00A840F1"/>
    <w:rsid w:val="00A86455"/>
    <w:rsid w:val="00AB1A32"/>
    <w:rsid w:val="00AB2A91"/>
    <w:rsid w:val="00AB6EFA"/>
    <w:rsid w:val="00AD1A40"/>
    <w:rsid w:val="00B57D60"/>
    <w:rsid w:val="00B76725"/>
    <w:rsid w:val="00B952AA"/>
    <w:rsid w:val="00B95777"/>
    <w:rsid w:val="00BA0100"/>
    <w:rsid w:val="00BA9452"/>
    <w:rsid w:val="00BC4DA7"/>
    <w:rsid w:val="00BD7AE3"/>
    <w:rsid w:val="00BF50DC"/>
    <w:rsid w:val="00C66E8D"/>
    <w:rsid w:val="00CC0F3E"/>
    <w:rsid w:val="00CC6FE3"/>
    <w:rsid w:val="00CF2B17"/>
    <w:rsid w:val="00CF63D7"/>
    <w:rsid w:val="00D05617"/>
    <w:rsid w:val="00D230DC"/>
    <w:rsid w:val="00D232A0"/>
    <w:rsid w:val="00D570AC"/>
    <w:rsid w:val="00D603D0"/>
    <w:rsid w:val="00D70C92"/>
    <w:rsid w:val="00D72F9A"/>
    <w:rsid w:val="00D87C4A"/>
    <w:rsid w:val="00DA4EE3"/>
    <w:rsid w:val="00DC298D"/>
    <w:rsid w:val="00DD7085"/>
    <w:rsid w:val="00E021F9"/>
    <w:rsid w:val="00E5705C"/>
    <w:rsid w:val="00E72EF0"/>
    <w:rsid w:val="00EA4740"/>
    <w:rsid w:val="00EC3FDB"/>
    <w:rsid w:val="00EE76FE"/>
    <w:rsid w:val="00F0022E"/>
    <w:rsid w:val="00F4142C"/>
    <w:rsid w:val="00F577CC"/>
    <w:rsid w:val="00F72E12"/>
    <w:rsid w:val="00F86335"/>
    <w:rsid w:val="00FA092E"/>
    <w:rsid w:val="00FA5688"/>
    <w:rsid w:val="00FA59E6"/>
    <w:rsid w:val="00FB4F74"/>
    <w:rsid w:val="00FC56E9"/>
    <w:rsid w:val="00FE77EF"/>
    <w:rsid w:val="026C1FC1"/>
    <w:rsid w:val="02AAFA57"/>
    <w:rsid w:val="03455E90"/>
    <w:rsid w:val="03ECE4C0"/>
    <w:rsid w:val="04E12EF1"/>
    <w:rsid w:val="04E9180F"/>
    <w:rsid w:val="059EF4C3"/>
    <w:rsid w:val="05D791FA"/>
    <w:rsid w:val="061AB843"/>
    <w:rsid w:val="06DA8B54"/>
    <w:rsid w:val="06DB1139"/>
    <w:rsid w:val="099EFA0B"/>
    <w:rsid w:val="09B8932B"/>
    <w:rsid w:val="09DFAE85"/>
    <w:rsid w:val="09F9F420"/>
    <w:rsid w:val="0BC13AD7"/>
    <w:rsid w:val="0CFB77A7"/>
    <w:rsid w:val="0D251568"/>
    <w:rsid w:val="0E881137"/>
    <w:rsid w:val="0E9C6257"/>
    <w:rsid w:val="0F378444"/>
    <w:rsid w:val="0F4AFBEB"/>
    <w:rsid w:val="0FF75755"/>
    <w:rsid w:val="10500D47"/>
    <w:rsid w:val="10C216AC"/>
    <w:rsid w:val="11436386"/>
    <w:rsid w:val="12050605"/>
    <w:rsid w:val="12178CE9"/>
    <w:rsid w:val="1246DA0D"/>
    <w:rsid w:val="12986385"/>
    <w:rsid w:val="134259FD"/>
    <w:rsid w:val="1348014A"/>
    <w:rsid w:val="13879CB3"/>
    <w:rsid w:val="13975CD3"/>
    <w:rsid w:val="13E2AA6E"/>
    <w:rsid w:val="13E62D56"/>
    <w:rsid w:val="13E995FD"/>
    <w:rsid w:val="14570B3C"/>
    <w:rsid w:val="1479EBB3"/>
    <w:rsid w:val="14D00453"/>
    <w:rsid w:val="14E3D1AB"/>
    <w:rsid w:val="1511D6DF"/>
    <w:rsid w:val="1600ED39"/>
    <w:rsid w:val="164B0192"/>
    <w:rsid w:val="17987218"/>
    <w:rsid w:val="17A5CC7B"/>
    <w:rsid w:val="17CEB423"/>
    <w:rsid w:val="17EB1A52"/>
    <w:rsid w:val="17FDB784"/>
    <w:rsid w:val="184977A1"/>
    <w:rsid w:val="1872BB7C"/>
    <w:rsid w:val="190ACFF0"/>
    <w:rsid w:val="198BEA82"/>
    <w:rsid w:val="19DC6D5A"/>
    <w:rsid w:val="19E54802"/>
    <w:rsid w:val="1A6F63F5"/>
    <w:rsid w:val="1BE9A576"/>
    <w:rsid w:val="1C8811D2"/>
    <w:rsid w:val="1C99A06A"/>
    <w:rsid w:val="1CEB9C6E"/>
    <w:rsid w:val="1DE48E18"/>
    <w:rsid w:val="1E027D5F"/>
    <w:rsid w:val="1E05E4FD"/>
    <w:rsid w:val="1E23E233"/>
    <w:rsid w:val="1E9F90C8"/>
    <w:rsid w:val="1F26D68F"/>
    <w:rsid w:val="1FA1D20B"/>
    <w:rsid w:val="1FBFB294"/>
    <w:rsid w:val="2061AF46"/>
    <w:rsid w:val="215B82F5"/>
    <w:rsid w:val="22042017"/>
    <w:rsid w:val="22EDB6BB"/>
    <w:rsid w:val="22F4B7BA"/>
    <w:rsid w:val="22F75356"/>
    <w:rsid w:val="23A5BF59"/>
    <w:rsid w:val="243F8919"/>
    <w:rsid w:val="24A4B24F"/>
    <w:rsid w:val="253A014F"/>
    <w:rsid w:val="26A8FAD7"/>
    <w:rsid w:val="27121FB3"/>
    <w:rsid w:val="2753A631"/>
    <w:rsid w:val="27CAC479"/>
    <w:rsid w:val="28B140BD"/>
    <w:rsid w:val="29752C71"/>
    <w:rsid w:val="29B892A1"/>
    <w:rsid w:val="29CAAD81"/>
    <w:rsid w:val="2BC08008"/>
    <w:rsid w:val="2BE77C4E"/>
    <w:rsid w:val="2D21D1B7"/>
    <w:rsid w:val="2EDEF86D"/>
    <w:rsid w:val="2EF97C91"/>
    <w:rsid w:val="2F3F5788"/>
    <w:rsid w:val="2F9AF6E3"/>
    <w:rsid w:val="2FA6B98D"/>
    <w:rsid w:val="2FBB1F10"/>
    <w:rsid w:val="302B6D45"/>
    <w:rsid w:val="31F542DA"/>
    <w:rsid w:val="321C66ED"/>
    <w:rsid w:val="32311D53"/>
    <w:rsid w:val="32B5E4C1"/>
    <w:rsid w:val="33C3602C"/>
    <w:rsid w:val="33CCEDB4"/>
    <w:rsid w:val="34484A30"/>
    <w:rsid w:val="3487468B"/>
    <w:rsid w:val="363D6EF5"/>
    <w:rsid w:val="37374BE4"/>
    <w:rsid w:val="3811D208"/>
    <w:rsid w:val="382EA4E3"/>
    <w:rsid w:val="3866BBBF"/>
    <w:rsid w:val="38B9F3E8"/>
    <w:rsid w:val="38BBF13E"/>
    <w:rsid w:val="399A2FD6"/>
    <w:rsid w:val="39E72C62"/>
    <w:rsid w:val="3A29F690"/>
    <w:rsid w:val="3A324077"/>
    <w:rsid w:val="3AC06B31"/>
    <w:rsid w:val="3B8743BF"/>
    <w:rsid w:val="3BDEB19A"/>
    <w:rsid w:val="3C334ADE"/>
    <w:rsid w:val="3C7A3E8B"/>
    <w:rsid w:val="3D6769A7"/>
    <w:rsid w:val="3D8EF3FC"/>
    <w:rsid w:val="3E590710"/>
    <w:rsid w:val="3E95AAB5"/>
    <w:rsid w:val="3ECCCC3E"/>
    <w:rsid w:val="3F7B3F6C"/>
    <w:rsid w:val="404F5F72"/>
    <w:rsid w:val="4098DA1E"/>
    <w:rsid w:val="413795D3"/>
    <w:rsid w:val="4169A801"/>
    <w:rsid w:val="417500C1"/>
    <w:rsid w:val="41F6CA56"/>
    <w:rsid w:val="4234AA7F"/>
    <w:rsid w:val="4249AB27"/>
    <w:rsid w:val="43AE827F"/>
    <w:rsid w:val="43FE3580"/>
    <w:rsid w:val="444E251A"/>
    <w:rsid w:val="44D2E587"/>
    <w:rsid w:val="45FC47CA"/>
    <w:rsid w:val="464871E4"/>
    <w:rsid w:val="465820AE"/>
    <w:rsid w:val="46D2F567"/>
    <w:rsid w:val="47C3FBC3"/>
    <w:rsid w:val="484484C3"/>
    <w:rsid w:val="49022E3C"/>
    <w:rsid w:val="49769913"/>
    <w:rsid w:val="4984979B"/>
    <w:rsid w:val="49C1E6AE"/>
    <w:rsid w:val="4ADF2AB3"/>
    <w:rsid w:val="4AEBDBBF"/>
    <w:rsid w:val="4B625AAC"/>
    <w:rsid w:val="4B700DE1"/>
    <w:rsid w:val="4BA55F4C"/>
    <w:rsid w:val="4BC45FD3"/>
    <w:rsid w:val="4BF610E9"/>
    <w:rsid w:val="4C83548E"/>
    <w:rsid w:val="4CDB8D62"/>
    <w:rsid w:val="4CFE129E"/>
    <w:rsid w:val="4D6E0B6D"/>
    <w:rsid w:val="4DC60E33"/>
    <w:rsid w:val="4E158288"/>
    <w:rsid w:val="4EE31B5D"/>
    <w:rsid w:val="4F3DCD29"/>
    <w:rsid w:val="50B059AF"/>
    <w:rsid w:val="51527223"/>
    <w:rsid w:val="5414AD0B"/>
    <w:rsid w:val="5473BE8E"/>
    <w:rsid w:val="55B0BA22"/>
    <w:rsid w:val="5643E144"/>
    <w:rsid w:val="566BC6BE"/>
    <w:rsid w:val="56A0D130"/>
    <w:rsid w:val="574C4DCD"/>
    <w:rsid w:val="57C948C3"/>
    <w:rsid w:val="57CEA483"/>
    <w:rsid w:val="57F8DA02"/>
    <w:rsid w:val="5820C875"/>
    <w:rsid w:val="588FAC99"/>
    <w:rsid w:val="58A4E857"/>
    <w:rsid w:val="59072119"/>
    <w:rsid w:val="59144926"/>
    <w:rsid w:val="5A2AA2A8"/>
    <w:rsid w:val="5AE11F3B"/>
    <w:rsid w:val="5B5E3564"/>
    <w:rsid w:val="5BA19082"/>
    <w:rsid w:val="5BC74D5B"/>
    <w:rsid w:val="5C1C5031"/>
    <w:rsid w:val="5C8A597C"/>
    <w:rsid w:val="5EBE3AEE"/>
    <w:rsid w:val="5F2057F0"/>
    <w:rsid w:val="5FB4905E"/>
    <w:rsid w:val="5FEAC38A"/>
    <w:rsid w:val="604B22A5"/>
    <w:rsid w:val="60E0128A"/>
    <w:rsid w:val="60FCECD9"/>
    <w:rsid w:val="61FACCD8"/>
    <w:rsid w:val="623F81B1"/>
    <w:rsid w:val="63FFC793"/>
    <w:rsid w:val="641E8394"/>
    <w:rsid w:val="64DBAE3D"/>
    <w:rsid w:val="6520B4EF"/>
    <w:rsid w:val="654809AB"/>
    <w:rsid w:val="659AA3E7"/>
    <w:rsid w:val="65A951AF"/>
    <w:rsid w:val="6643381F"/>
    <w:rsid w:val="664A5644"/>
    <w:rsid w:val="665B70F7"/>
    <w:rsid w:val="668DB18F"/>
    <w:rsid w:val="6721C62E"/>
    <w:rsid w:val="67323827"/>
    <w:rsid w:val="67F999AA"/>
    <w:rsid w:val="682981F0"/>
    <w:rsid w:val="68952101"/>
    <w:rsid w:val="68C05487"/>
    <w:rsid w:val="69E200ED"/>
    <w:rsid w:val="6A1C4D3B"/>
    <w:rsid w:val="6A5966F0"/>
    <w:rsid w:val="6A8F7B4D"/>
    <w:rsid w:val="6A8FB1E2"/>
    <w:rsid w:val="6CD13418"/>
    <w:rsid w:val="6D0AEEA5"/>
    <w:rsid w:val="6D109614"/>
    <w:rsid w:val="6D29A5AD"/>
    <w:rsid w:val="6DD631E2"/>
    <w:rsid w:val="6DD9A0A1"/>
    <w:rsid w:val="6DF97C71"/>
    <w:rsid w:val="6E07FFEF"/>
    <w:rsid w:val="6E141503"/>
    <w:rsid w:val="6E9749A0"/>
    <w:rsid w:val="7128B6C9"/>
    <w:rsid w:val="723B1D3D"/>
    <w:rsid w:val="723C0347"/>
    <w:rsid w:val="7340759C"/>
    <w:rsid w:val="738C44A6"/>
    <w:rsid w:val="741E2B30"/>
    <w:rsid w:val="744CDD39"/>
    <w:rsid w:val="752EB5B0"/>
    <w:rsid w:val="755A7BAC"/>
    <w:rsid w:val="762A9BAC"/>
    <w:rsid w:val="78723F0C"/>
    <w:rsid w:val="79DEF859"/>
    <w:rsid w:val="7A2DECCF"/>
    <w:rsid w:val="7AD1A318"/>
    <w:rsid w:val="7B31BAA0"/>
    <w:rsid w:val="7B325F24"/>
    <w:rsid w:val="7B660BA5"/>
    <w:rsid w:val="7C74EBFF"/>
    <w:rsid w:val="7CE25E8D"/>
    <w:rsid w:val="7D238770"/>
    <w:rsid w:val="7D38F2B7"/>
    <w:rsid w:val="7D52D9E1"/>
    <w:rsid w:val="7D6AA969"/>
    <w:rsid w:val="7DBB70DB"/>
    <w:rsid w:val="7E5F1AB8"/>
    <w:rsid w:val="7EAF53F2"/>
    <w:rsid w:val="7EF4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5A71"/>
  <w15:docId w15:val="{BB2C8F46-5829-4E80-A574-8FB5B0B5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6DAC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3F5D6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4DA7"/>
    <w:pPr>
      <w:keepNext/>
      <w:keepLines/>
      <w:spacing w:before="40"/>
      <w:outlineLvl w:val="1"/>
    </w:pPr>
    <w:rPr>
      <w:rFonts w:ascii="Verdana" w:eastAsiaTheme="majorEastAsia" w:hAnsi="Verdana" w:cstheme="majorBidi"/>
      <w:color w:val="547A8C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B2975"/>
    <w:pPr>
      <w:keepNext/>
      <w:keepLines/>
      <w:spacing w:before="40"/>
      <w:outlineLvl w:val="2"/>
    </w:pPr>
    <w:rPr>
      <w:rFonts w:ascii="Verdana" w:eastAsiaTheme="majorEastAsia" w:hAnsi="Verdana" w:cstheme="majorBidi"/>
      <w:color w:val="050A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0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D1"/>
  </w:style>
  <w:style w:type="paragraph" w:styleId="Footer">
    <w:name w:val="footer"/>
    <w:basedOn w:val="Normal"/>
    <w:link w:val="FooterChar"/>
    <w:uiPriority w:val="99"/>
    <w:unhideWhenUsed/>
    <w:rsid w:val="009F1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2D1"/>
  </w:style>
  <w:style w:type="character" w:customStyle="1" w:styleId="Heading1Char">
    <w:name w:val="Heading 1 Char"/>
    <w:basedOn w:val="DefaultParagraphFont"/>
    <w:link w:val="Heading1"/>
    <w:uiPriority w:val="9"/>
    <w:rsid w:val="00836DAC"/>
    <w:rPr>
      <w:rFonts w:ascii="Verdana" w:eastAsiaTheme="majorEastAsia" w:hAnsi="Verdana" w:cstheme="majorBidi"/>
      <w:b/>
      <w:color w:val="3F5D6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4DA7"/>
    <w:rPr>
      <w:rFonts w:ascii="Verdana" w:eastAsiaTheme="majorEastAsia" w:hAnsi="Verdana" w:cstheme="majorBidi"/>
      <w:color w:val="547A8C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65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3C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B2975"/>
    <w:rPr>
      <w:rFonts w:ascii="Verdana" w:eastAsiaTheme="majorEastAsia" w:hAnsi="Verdana" w:cstheme="majorBidi"/>
      <w:color w:val="050A30"/>
    </w:rPr>
  </w:style>
  <w:style w:type="character" w:styleId="Hyperlink">
    <w:name w:val="Hyperlink"/>
    <w:basedOn w:val="DefaultParagraphFont"/>
    <w:uiPriority w:val="99"/>
    <w:unhideWhenUsed/>
    <w:qFormat/>
    <w:rsid w:val="00EC3F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F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01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36DAC"/>
    <w:pPr>
      <w:contextualSpacing/>
      <w:jc w:val="center"/>
    </w:pPr>
    <w:rPr>
      <w:rFonts w:ascii="Verdana" w:eastAsiaTheme="majorEastAsia" w:hAnsi="Verdana" w:cstheme="majorBidi"/>
      <w:b/>
      <w:color w:val="3F5D69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DAC"/>
    <w:rPr>
      <w:rFonts w:ascii="Verdana" w:eastAsiaTheme="majorEastAsia" w:hAnsi="Verdana" w:cstheme="majorBidi"/>
      <w:b/>
      <w:color w:val="3F5D69"/>
      <w:spacing w:val="-10"/>
      <w:kern w:val="28"/>
      <w:sz w:val="32"/>
      <w:szCs w:val="56"/>
    </w:rPr>
  </w:style>
  <w:style w:type="character" w:customStyle="1" w:styleId="oypena">
    <w:name w:val="oypena"/>
    <w:basedOn w:val="DefaultParagraphFont"/>
    <w:rsid w:val="007526FF"/>
  </w:style>
  <w:style w:type="character" w:styleId="PlaceholderText">
    <w:name w:val="Placeholder Text"/>
    <w:basedOn w:val="DefaultParagraphFont"/>
    <w:uiPriority w:val="99"/>
    <w:semiHidden/>
    <w:rsid w:val="001E13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jengarrett-ostermiller/Library/Group%20Containers/UBF8T346G9.Office/User%20Content.localized/Templates.localized/CTLI-Handou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0D46CC03C6F34F96215499273CE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3702-3D55-BE43-BF15-2180E73075AB}"/>
      </w:docPartPr>
      <w:docPartBody>
        <w:p w:rsidR="00F86335" w:rsidRDefault="00F86335" w:rsidP="00F86335">
          <w:pPr>
            <w:pStyle w:val="880D46CC03C6F34F96215499273CE0C1"/>
          </w:pPr>
          <w:r w:rsidRPr="00A21F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76019C879034A902B680CCA319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87CC3-3E2F-7343-B327-A66B11B35F4F}"/>
      </w:docPartPr>
      <w:docPartBody>
        <w:p w:rsidR="00F86335" w:rsidRDefault="00F86335" w:rsidP="00F86335">
          <w:pPr>
            <w:pStyle w:val="00676019C879034A902B680CCA3194A3"/>
          </w:pPr>
          <w:r w:rsidRPr="00A21F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0EC8B4C74B6C4899675A56F3659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CE711-D784-6949-966A-CC35D50A62E8}"/>
      </w:docPartPr>
      <w:docPartBody>
        <w:p w:rsidR="00F86335" w:rsidRDefault="00F86335" w:rsidP="00F86335">
          <w:pPr>
            <w:pStyle w:val="C90EC8B4C74B6C4899675A56F36599D8"/>
          </w:pPr>
          <w:r w:rsidRPr="00A21F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6904270053640B9C2C4CA693EC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E0916-15DC-304F-9567-A39C7A603CCF}"/>
      </w:docPartPr>
      <w:docPartBody>
        <w:p w:rsidR="00F86335" w:rsidRDefault="00F86335" w:rsidP="00F86335">
          <w:pPr>
            <w:pStyle w:val="8746904270053640B9C2C4CA693EC0D3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C3B1C1813404EBBA1908A9A243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D3668-FE2E-2D46-8603-AFD10AD56007}"/>
      </w:docPartPr>
      <w:docPartBody>
        <w:p w:rsidR="00F86335" w:rsidRDefault="00F86335" w:rsidP="00F86335">
          <w:pPr>
            <w:pStyle w:val="253C3B1C1813404EBBA1908A9A243537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59A65725F4C459586C4F37D5F6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A674-6352-2547-9359-B0D49BBBCCF5}"/>
      </w:docPartPr>
      <w:docPartBody>
        <w:p w:rsidR="00F86335" w:rsidRDefault="00F86335" w:rsidP="00F86335">
          <w:pPr>
            <w:pStyle w:val="7C559A65725F4C459586C4F37D5F6558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15829502F304FA583FD969B1DC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246A3-3A51-E244-B070-4F6D05D843DB}"/>
      </w:docPartPr>
      <w:docPartBody>
        <w:p w:rsidR="00F86335" w:rsidRDefault="00F86335" w:rsidP="00F86335">
          <w:pPr>
            <w:pStyle w:val="9CD15829502F304FA583FD969B1DCF2F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99E12B955FFB4B925F908C4B2B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DDDE4-6818-354C-8EE3-6FF1C60F35C5}"/>
      </w:docPartPr>
      <w:docPartBody>
        <w:p w:rsidR="00F86335" w:rsidRDefault="00F86335" w:rsidP="00F86335">
          <w:pPr>
            <w:pStyle w:val="9399E12B955FFB4B925F908C4B2B533A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00F41CDA37B45AF9E25E71A9E1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6CDC-89FD-FF4F-AFA5-4C83FED3FFB7}"/>
      </w:docPartPr>
      <w:docPartBody>
        <w:p w:rsidR="00F86335" w:rsidRDefault="00F86335" w:rsidP="00F86335">
          <w:pPr>
            <w:pStyle w:val="47A00F41CDA37B45AF9E25E71A9E1AF4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BBED1CCB0A04BAE170E76B16A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4A6A-0281-714C-8377-CFF11E069444}"/>
      </w:docPartPr>
      <w:docPartBody>
        <w:p w:rsidR="00F86335" w:rsidRDefault="00F86335" w:rsidP="00F86335">
          <w:pPr>
            <w:pStyle w:val="06FBBED1CCB0A04BAE170E76B16ACA32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79B4203C0354AA58682B0F2C2B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F0365-7F17-6B4E-BF3D-C365FF389E59}"/>
      </w:docPartPr>
      <w:docPartBody>
        <w:p w:rsidR="00F86335" w:rsidRDefault="00F86335" w:rsidP="00F86335">
          <w:pPr>
            <w:pStyle w:val="07679B4203C0354AA58682B0F2C2B501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F17F48933B944ABDF978B703C2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ABA44-EF10-5A4F-9598-92ACB67FB167}"/>
      </w:docPartPr>
      <w:docPartBody>
        <w:p w:rsidR="00F86335" w:rsidRDefault="00F86335" w:rsidP="00F86335">
          <w:pPr>
            <w:pStyle w:val="1F1F17F48933B944ABDF978B703C2343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1D2F6DCD2BC47929CD93EFE247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44DBA-1C55-4E40-B6EB-2D2149848DBF}"/>
      </w:docPartPr>
      <w:docPartBody>
        <w:p w:rsidR="00F86335" w:rsidRDefault="00F86335" w:rsidP="00F86335">
          <w:pPr>
            <w:pStyle w:val="DA21D2F6DCD2BC47929CD93EFE247FD9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52D8A6A41A448B2BBDEA4864C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01C38-E19E-1542-A591-4E2CC137168D}"/>
      </w:docPartPr>
      <w:docPartBody>
        <w:p w:rsidR="00F86335" w:rsidRDefault="00F86335" w:rsidP="00F86335">
          <w:pPr>
            <w:pStyle w:val="84052D8A6A41A448B2BBDEA4864C8210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5195624BF534AAC153E0B5682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82409-7776-A844-97D1-512C6655EF53}"/>
      </w:docPartPr>
      <w:docPartBody>
        <w:p w:rsidR="00F86335" w:rsidRDefault="00F86335" w:rsidP="00F86335">
          <w:pPr>
            <w:pStyle w:val="5E35195624BF534AAC153E0B56824337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11940DD5BCB45AFEDC1C0B8AD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71477-EE4E-914E-B832-EA5141254612}"/>
      </w:docPartPr>
      <w:docPartBody>
        <w:p w:rsidR="00F86335" w:rsidRDefault="00F86335" w:rsidP="00F86335">
          <w:pPr>
            <w:pStyle w:val="C8B11940DD5BCB45AFEDC1C0B8AD56FD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450B402E3EE42BF647758A0C3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7FC0E-9BEB-0D45-ADA4-8677D1DD3B7E}"/>
      </w:docPartPr>
      <w:docPartBody>
        <w:p w:rsidR="00F86335" w:rsidRDefault="00F86335" w:rsidP="00F86335">
          <w:pPr>
            <w:pStyle w:val="7DC450B402E3EE42BF647758A0C37229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1BCD41F86DE4880D5FE1A176E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A0A0E-8EB9-564D-95B9-DA8800921CDD}"/>
      </w:docPartPr>
      <w:docPartBody>
        <w:p w:rsidR="00F86335" w:rsidRDefault="00F86335" w:rsidP="00F86335">
          <w:pPr>
            <w:pStyle w:val="A891BCD41F86DE4880D5FE1A176E5F88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CFFDE775FE940B70EBFA4F2C83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FF961-B36B-7B42-B637-1F083ACBC3D8}"/>
      </w:docPartPr>
      <w:docPartBody>
        <w:p w:rsidR="00F86335" w:rsidRDefault="00F86335" w:rsidP="00F86335">
          <w:pPr>
            <w:pStyle w:val="F13CFFDE775FE940B70EBFA4F2C837D8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C99E80739984DA63BEA9674D08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8785-8A7A-1B44-B3A2-9960F779E1F5}"/>
      </w:docPartPr>
      <w:docPartBody>
        <w:p w:rsidR="00F86335" w:rsidRDefault="00F86335" w:rsidP="00F86335">
          <w:pPr>
            <w:pStyle w:val="155C99E80739984DA63BEA9674D082DB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FAC47553E0A4BB5CB771CA9DFE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F0CEA-379C-D845-B1F1-5FED2CD9B2F8}"/>
      </w:docPartPr>
      <w:docPartBody>
        <w:p w:rsidR="00F86335" w:rsidRDefault="00F86335" w:rsidP="00F86335">
          <w:pPr>
            <w:pStyle w:val="3ABFAC47553E0A4BB5CB771CA9DFE5E1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E4B5E32796B4EAA2A750265621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72F9-D6B1-1C48-9B94-07A4FD8B2DA5}"/>
      </w:docPartPr>
      <w:docPartBody>
        <w:p w:rsidR="00F86335" w:rsidRDefault="00F86335" w:rsidP="00F86335">
          <w:pPr>
            <w:pStyle w:val="EEAE4B5E32796B4EAA2A75026562130E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D3E5B003F2F4697468720E69BA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BF3CC-ED35-924E-981F-30C745728687}"/>
      </w:docPartPr>
      <w:docPartBody>
        <w:p w:rsidR="00F86335" w:rsidRDefault="00F86335" w:rsidP="00F86335">
          <w:pPr>
            <w:pStyle w:val="6C4D3E5B003F2F4697468720E69BA15C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F8C625BC68E40AFEFB0280350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35DA-D1F8-9B45-A5C1-CABCC14E6728}"/>
      </w:docPartPr>
      <w:docPartBody>
        <w:p w:rsidR="00F86335" w:rsidRDefault="00F86335" w:rsidP="00F86335">
          <w:pPr>
            <w:pStyle w:val="14CF8C625BC68E40AFEFB028035037A4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6924F8EDC074AB843FC75CEE6D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291CD-2C16-DE42-9265-B6D1CDCBDD29}"/>
      </w:docPartPr>
      <w:docPartBody>
        <w:p w:rsidR="00F86335" w:rsidRDefault="00F86335" w:rsidP="00F86335">
          <w:pPr>
            <w:pStyle w:val="6D26924F8EDC074AB843FC75CEE6D6EF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3B3A1D32525499306A1D8D21EF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DEAD7-4E45-5240-AF20-26707A2204D6}"/>
      </w:docPartPr>
      <w:docPartBody>
        <w:p w:rsidR="00F86335" w:rsidRDefault="00F86335" w:rsidP="00F86335">
          <w:pPr>
            <w:pStyle w:val="F103B3A1D32525499306A1D8D21EF5C2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FCE796551BD4EA8C07643B134A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79E70-0657-5A46-B388-889CB5D2DB04}"/>
      </w:docPartPr>
      <w:docPartBody>
        <w:p w:rsidR="00F86335" w:rsidRDefault="00F86335" w:rsidP="00F86335">
          <w:pPr>
            <w:pStyle w:val="BD1FCE796551BD4EA8C07643B134A069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2F58E35921F40B72D2050B6357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39874-1876-7645-B367-74EE94667C12}"/>
      </w:docPartPr>
      <w:docPartBody>
        <w:p w:rsidR="00F86335" w:rsidRDefault="00F86335" w:rsidP="00F86335">
          <w:pPr>
            <w:pStyle w:val="A7A2F58E35921F40B72D2050B6357023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9CFE2D8B1D2C418561F08AF55CB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71840-40E3-DC4A-9FFC-CBBED46E0E70}"/>
      </w:docPartPr>
      <w:docPartBody>
        <w:p w:rsidR="00F86335" w:rsidRDefault="00F86335" w:rsidP="00F86335">
          <w:pPr>
            <w:pStyle w:val="7D9CFE2D8B1D2C418561F08AF55CB632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D9EE6D2B7BD42A21D4A9F9312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CEAAA-4DA5-1F4B-B1A3-30DB67E4AAC3}"/>
      </w:docPartPr>
      <w:docPartBody>
        <w:p w:rsidR="00F86335" w:rsidRDefault="00F86335" w:rsidP="00F86335">
          <w:pPr>
            <w:pStyle w:val="99FD9EE6D2B7BD42A21D4A9F9312CE42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F1672E7F0284C939F4D1B390FE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08A7-7655-2F4B-9436-15E926EB2DE1}"/>
      </w:docPartPr>
      <w:docPartBody>
        <w:p w:rsidR="00F86335" w:rsidRDefault="00F86335" w:rsidP="00F86335">
          <w:pPr>
            <w:pStyle w:val="BE4F1672E7F0284C939F4D1B390FE558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A0ECAFBB1AF4CA72E9927BA62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DD76-0286-0942-BE1A-4D7310FFC0DB}"/>
      </w:docPartPr>
      <w:docPartBody>
        <w:p w:rsidR="00F86335" w:rsidRDefault="00F86335" w:rsidP="00F86335">
          <w:pPr>
            <w:pStyle w:val="E13A0ECAFBB1AF4CA72E9927BA6208AE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166CDB2C9E141BE394EAB73DCF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90A0A-5ECE-D94C-AFB3-864E82A78534}"/>
      </w:docPartPr>
      <w:docPartBody>
        <w:p w:rsidR="00F86335" w:rsidRDefault="00F86335" w:rsidP="00F86335">
          <w:pPr>
            <w:pStyle w:val="0B5166CDB2C9E141BE394EAB73DCFDA0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B563140B3C54BA649A634D3570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7DD0-6A6A-8C48-BC09-53E72F023B10}"/>
      </w:docPartPr>
      <w:docPartBody>
        <w:p w:rsidR="00F86335" w:rsidRDefault="00F86335" w:rsidP="00F86335">
          <w:pPr>
            <w:pStyle w:val="378B563140B3C54BA649A634D357076B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93CE823049F408714CD2EAF2BC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BE6F4-6E7E-B940-9CC2-7A947DC0FB4C}"/>
      </w:docPartPr>
      <w:docPartBody>
        <w:p w:rsidR="00F86335" w:rsidRDefault="00F86335" w:rsidP="00F86335">
          <w:pPr>
            <w:pStyle w:val="6F693CE823049F408714CD2EAF2BC316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586C7C519BE40B87A507D3099E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0C03A-C2F5-5D4D-A397-40B563918324}"/>
      </w:docPartPr>
      <w:docPartBody>
        <w:p w:rsidR="00F86335" w:rsidRDefault="00F86335" w:rsidP="00F86335">
          <w:pPr>
            <w:pStyle w:val="391586C7C519BE40B87A507D3099EEAE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9BF9824ED974DA943E9954EB6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D4BB8-7740-994C-8987-E63ED9D09D52}"/>
      </w:docPartPr>
      <w:docPartBody>
        <w:p w:rsidR="00F86335" w:rsidRDefault="00F86335" w:rsidP="00F86335">
          <w:pPr>
            <w:pStyle w:val="B3D9BF9824ED974DA943E9954EB69AC2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F1C5B03C3714D9719E5ED0CE31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34C3-6A4D-D340-BA2E-562F5D4ABC27}"/>
      </w:docPartPr>
      <w:docPartBody>
        <w:p w:rsidR="00F86335" w:rsidRDefault="00F86335" w:rsidP="00F86335">
          <w:pPr>
            <w:pStyle w:val="065F1C5B03C3714D9719E5ED0CE3120C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72ACC52200045876E2EB2E03FE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B896-3CF4-F944-8725-FA5E41039640}"/>
      </w:docPartPr>
      <w:docPartBody>
        <w:p w:rsidR="00F86335" w:rsidRDefault="00F86335" w:rsidP="00F86335">
          <w:pPr>
            <w:pStyle w:val="72472ACC52200045876E2EB2E03FED19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C861476B87940A5ED90C51D2E6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AFD49-466C-9047-BD64-5DB0D7DBBF3D}"/>
      </w:docPartPr>
      <w:docPartBody>
        <w:p w:rsidR="00F86335" w:rsidRDefault="00F86335" w:rsidP="00F86335">
          <w:pPr>
            <w:pStyle w:val="44DC861476B87940A5ED90C51D2E6B03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77BF83F64974BAB5F38C0839FC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5D726-DEDF-A54B-A7A4-29B47F40BC3C}"/>
      </w:docPartPr>
      <w:docPartBody>
        <w:p w:rsidR="00F86335" w:rsidRDefault="00F86335" w:rsidP="00F86335">
          <w:pPr>
            <w:pStyle w:val="B9977BF83F64974BAB5F38C0839FCE4C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35"/>
    <w:rsid w:val="001C1910"/>
    <w:rsid w:val="0055001C"/>
    <w:rsid w:val="005663FA"/>
    <w:rsid w:val="008C5F48"/>
    <w:rsid w:val="00F8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335"/>
    <w:rPr>
      <w:color w:val="808080"/>
    </w:rPr>
  </w:style>
  <w:style w:type="paragraph" w:customStyle="1" w:styleId="880D46CC03C6F34F96215499273CE0C1">
    <w:name w:val="880D46CC03C6F34F96215499273CE0C1"/>
    <w:rsid w:val="00F86335"/>
  </w:style>
  <w:style w:type="paragraph" w:customStyle="1" w:styleId="00676019C879034A902B680CCA3194A3">
    <w:name w:val="00676019C879034A902B680CCA3194A3"/>
    <w:rsid w:val="00F86335"/>
  </w:style>
  <w:style w:type="paragraph" w:customStyle="1" w:styleId="C90EC8B4C74B6C4899675A56F36599D8">
    <w:name w:val="C90EC8B4C74B6C4899675A56F36599D8"/>
    <w:rsid w:val="00F86335"/>
  </w:style>
  <w:style w:type="paragraph" w:customStyle="1" w:styleId="8746904270053640B9C2C4CA693EC0D3">
    <w:name w:val="8746904270053640B9C2C4CA693EC0D3"/>
    <w:rsid w:val="00F86335"/>
  </w:style>
  <w:style w:type="paragraph" w:customStyle="1" w:styleId="253C3B1C1813404EBBA1908A9A243537">
    <w:name w:val="253C3B1C1813404EBBA1908A9A243537"/>
    <w:rsid w:val="00F86335"/>
  </w:style>
  <w:style w:type="paragraph" w:customStyle="1" w:styleId="7C559A65725F4C459586C4F37D5F6558">
    <w:name w:val="7C559A65725F4C459586C4F37D5F6558"/>
    <w:rsid w:val="00F86335"/>
  </w:style>
  <w:style w:type="paragraph" w:customStyle="1" w:styleId="9CD15829502F304FA583FD969B1DCF2F">
    <w:name w:val="9CD15829502F304FA583FD969B1DCF2F"/>
    <w:rsid w:val="00F86335"/>
  </w:style>
  <w:style w:type="paragraph" w:customStyle="1" w:styleId="9399E12B955FFB4B925F908C4B2B533A">
    <w:name w:val="9399E12B955FFB4B925F908C4B2B533A"/>
    <w:rsid w:val="00F86335"/>
  </w:style>
  <w:style w:type="paragraph" w:customStyle="1" w:styleId="47A00F41CDA37B45AF9E25E71A9E1AF4">
    <w:name w:val="47A00F41CDA37B45AF9E25E71A9E1AF4"/>
    <w:rsid w:val="00F86335"/>
  </w:style>
  <w:style w:type="paragraph" w:customStyle="1" w:styleId="06FBBED1CCB0A04BAE170E76B16ACA32">
    <w:name w:val="06FBBED1CCB0A04BAE170E76B16ACA32"/>
    <w:rsid w:val="00F86335"/>
  </w:style>
  <w:style w:type="paragraph" w:customStyle="1" w:styleId="07679B4203C0354AA58682B0F2C2B501">
    <w:name w:val="07679B4203C0354AA58682B0F2C2B501"/>
    <w:rsid w:val="00F86335"/>
  </w:style>
  <w:style w:type="paragraph" w:customStyle="1" w:styleId="1F1F17F48933B944ABDF978B703C2343">
    <w:name w:val="1F1F17F48933B944ABDF978B703C2343"/>
    <w:rsid w:val="00F86335"/>
  </w:style>
  <w:style w:type="paragraph" w:customStyle="1" w:styleId="DA21D2F6DCD2BC47929CD93EFE247FD9">
    <w:name w:val="DA21D2F6DCD2BC47929CD93EFE247FD9"/>
    <w:rsid w:val="00F86335"/>
  </w:style>
  <w:style w:type="paragraph" w:customStyle="1" w:styleId="84052D8A6A41A448B2BBDEA4864C8210">
    <w:name w:val="84052D8A6A41A448B2BBDEA4864C8210"/>
    <w:rsid w:val="00F86335"/>
  </w:style>
  <w:style w:type="paragraph" w:customStyle="1" w:styleId="5E35195624BF534AAC153E0B56824337">
    <w:name w:val="5E35195624BF534AAC153E0B56824337"/>
    <w:rsid w:val="00F86335"/>
  </w:style>
  <w:style w:type="paragraph" w:customStyle="1" w:styleId="C8B11940DD5BCB45AFEDC1C0B8AD56FD">
    <w:name w:val="C8B11940DD5BCB45AFEDC1C0B8AD56FD"/>
    <w:rsid w:val="00F86335"/>
  </w:style>
  <w:style w:type="paragraph" w:customStyle="1" w:styleId="7DC450B402E3EE42BF647758A0C37229">
    <w:name w:val="7DC450B402E3EE42BF647758A0C37229"/>
    <w:rsid w:val="00F86335"/>
  </w:style>
  <w:style w:type="paragraph" w:customStyle="1" w:styleId="A891BCD41F86DE4880D5FE1A176E5F88">
    <w:name w:val="A891BCD41F86DE4880D5FE1A176E5F88"/>
    <w:rsid w:val="00F86335"/>
  </w:style>
  <w:style w:type="paragraph" w:customStyle="1" w:styleId="F13CFFDE775FE940B70EBFA4F2C837D8">
    <w:name w:val="F13CFFDE775FE940B70EBFA4F2C837D8"/>
    <w:rsid w:val="00F86335"/>
  </w:style>
  <w:style w:type="paragraph" w:customStyle="1" w:styleId="155C99E80739984DA63BEA9674D082DB">
    <w:name w:val="155C99E80739984DA63BEA9674D082DB"/>
    <w:rsid w:val="00F86335"/>
  </w:style>
  <w:style w:type="paragraph" w:customStyle="1" w:styleId="3ABFAC47553E0A4BB5CB771CA9DFE5E1">
    <w:name w:val="3ABFAC47553E0A4BB5CB771CA9DFE5E1"/>
    <w:rsid w:val="00F86335"/>
  </w:style>
  <w:style w:type="paragraph" w:customStyle="1" w:styleId="EEAE4B5E32796B4EAA2A75026562130E">
    <w:name w:val="EEAE4B5E32796B4EAA2A75026562130E"/>
    <w:rsid w:val="00F86335"/>
  </w:style>
  <w:style w:type="paragraph" w:customStyle="1" w:styleId="6C4D3E5B003F2F4697468720E69BA15C">
    <w:name w:val="6C4D3E5B003F2F4697468720E69BA15C"/>
    <w:rsid w:val="00F86335"/>
  </w:style>
  <w:style w:type="paragraph" w:customStyle="1" w:styleId="14CF8C625BC68E40AFEFB028035037A4">
    <w:name w:val="14CF8C625BC68E40AFEFB028035037A4"/>
    <w:rsid w:val="00F86335"/>
  </w:style>
  <w:style w:type="paragraph" w:customStyle="1" w:styleId="6D26924F8EDC074AB843FC75CEE6D6EF">
    <w:name w:val="6D26924F8EDC074AB843FC75CEE6D6EF"/>
    <w:rsid w:val="00F86335"/>
  </w:style>
  <w:style w:type="paragraph" w:customStyle="1" w:styleId="F103B3A1D32525499306A1D8D21EF5C2">
    <w:name w:val="F103B3A1D32525499306A1D8D21EF5C2"/>
    <w:rsid w:val="00F86335"/>
  </w:style>
  <w:style w:type="paragraph" w:customStyle="1" w:styleId="BD1FCE796551BD4EA8C07643B134A069">
    <w:name w:val="BD1FCE796551BD4EA8C07643B134A069"/>
    <w:rsid w:val="00F86335"/>
  </w:style>
  <w:style w:type="paragraph" w:customStyle="1" w:styleId="A7A2F58E35921F40B72D2050B6357023">
    <w:name w:val="A7A2F58E35921F40B72D2050B6357023"/>
    <w:rsid w:val="00F86335"/>
  </w:style>
  <w:style w:type="paragraph" w:customStyle="1" w:styleId="7D9CFE2D8B1D2C418561F08AF55CB632">
    <w:name w:val="7D9CFE2D8B1D2C418561F08AF55CB632"/>
    <w:rsid w:val="00F86335"/>
  </w:style>
  <w:style w:type="paragraph" w:customStyle="1" w:styleId="99FD9EE6D2B7BD42A21D4A9F9312CE42">
    <w:name w:val="99FD9EE6D2B7BD42A21D4A9F9312CE42"/>
    <w:rsid w:val="00F86335"/>
  </w:style>
  <w:style w:type="paragraph" w:customStyle="1" w:styleId="BE4F1672E7F0284C939F4D1B390FE558">
    <w:name w:val="BE4F1672E7F0284C939F4D1B390FE558"/>
    <w:rsid w:val="00F86335"/>
  </w:style>
  <w:style w:type="paragraph" w:customStyle="1" w:styleId="E13A0ECAFBB1AF4CA72E9927BA6208AE">
    <w:name w:val="E13A0ECAFBB1AF4CA72E9927BA6208AE"/>
    <w:rsid w:val="00F86335"/>
  </w:style>
  <w:style w:type="paragraph" w:customStyle="1" w:styleId="0B5166CDB2C9E141BE394EAB73DCFDA0">
    <w:name w:val="0B5166CDB2C9E141BE394EAB73DCFDA0"/>
    <w:rsid w:val="00F86335"/>
  </w:style>
  <w:style w:type="paragraph" w:customStyle="1" w:styleId="378B563140B3C54BA649A634D357076B">
    <w:name w:val="378B563140B3C54BA649A634D357076B"/>
    <w:rsid w:val="00F86335"/>
  </w:style>
  <w:style w:type="paragraph" w:customStyle="1" w:styleId="6F693CE823049F408714CD2EAF2BC316">
    <w:name w:val="6F693CE823049F408714CD2EAF2BC316"/>
    <w:rsid w:val="00F86335"/>
  </w:style>
  <w:style w:type="paragraph" w:customStyle="1" w:styleId="391586C7C519BE40B87A507D3099EEAE">
    <w:name w:val="391586C7C519BE40B87A507D3099EEAE"/>
    <w:rsid w:val="00F86335"/>
  </w:style>
  <w:style w:type="paragraph" w:customStyle="1" w:styleId="B3D9BF9824ED974DA943E9954EB69AC2">
    <w:name w:val="B3D9BF9824ED974DA943E9954EB69AC2"/>
    <w:rsid w:val="00F86335"/>
  </w:style>
  <w:style w:type="paragraph" w:customStyle="1" w:styleId="065F1C5B03C3714D9719E5ED0CE3120C">
    <w:name w:val="065F1C5B03C3714D9719E5ED0CE3120C"/>
    <w:rsid w:val="00F86335"/>
  </w:style>
  <w:style w:type="paragraph" w:customStyle="1" w:styleId="72472ACC52200045876E2EB2E03FED19">
    <w:name w:val="72472ACC52200045876E2EB2E03FED19"/>
    <w:rsid w:val="00F86335"/>
  </w:style>
  <w:style w:type="paragraph" w:customStyle="1" w:styleId="44DC861476B87940A5ED90C51D2E6B03">
    <w:name w:val="44DC861476B87940A5ED90C51D2E6B03"/>
    <w:rsid w:val="00F86335"/>
  </w:style>
  <w:style w:type="paragraph" w:customStyle="1" w:styleId="B9977BF83F64974BAB5F38C0839FCE4C">
    <w:name w:val="B9977BF83F64974BAB5F38C0839FCE4C"/>
    <w:rsid w:val="00F86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63E6B405B8146ACE1F86C88147143" ma:contentTypeVersion="2" ma:contentTypeDescription="Create a new document." ma:contentTypeScope="" ma:versionID="e252329f384bbc092b8c88c9b0f9a684">
  <xsd:schema xmlns:xsd="http://www.w3.org/2001/XMLSchema" xmlns:xs="http://www.w3.org/2001/XMLSchema" xmlns:p="http://schemas.microsoft.com/office/2006/metadata/properties" xmlns:ns2="0c0817c2-4999-424e-a9f1-98115c698e38" targetNamespace="http://schemas.microsoft.com/office/2006/metadata/properties" ma:root="true" ma:fieldsID="2286c5a9b782899408710ec0ed4206a9" ns2:_="">
    <xsd:import namespace="0c0817c2-4999-424e-a9f1-98115c698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817c2-4999-424e-a9f1-98115c698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8DE12-1C5E-4C9E-9AEE-6A2065069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8A352-5DC2-489E-A003-3C39F2754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8CACD-38E6-4B5C-9FCB-025C7A0E3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817c2-4999-424e-a9f1-98115c698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CTLI-Handout.dotx</Template>
  <TotalTime>0</TotalTime>
  <Pages>1</Pages>
  <Words>635</Words>
  <Characters>3622</Characters>
  <Application>Microsoft Office Word</Application>
  <DocSecurity>4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Garrett-Ostermiller, Jen</cp:lastModifiedBy>
  <cp:revision>4</cp:revision>
  <cp:lastPrinted>2023-12-21T15:28:00Z</cp:lastPrinted>
  <dcterms:created xsi:type="dcterms:W3CDTF">2024-02-12T19:42:00Z</dcterms:created>
  <dcterms:modified xsi:type="dcterms:W3CDTF">2024-07-30T14:17:00Z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0x0101003CA63E6B405B8146ACE1F86C88147143</vt:lpwstr>
  </property>
  <property fmtid="{D5CDD505-2E9C-101B-9397-08002B2CF9AE}" pid="3" name="MediaServiceImageTags">
    <vt:lpwstr/>
  </property>
</Properties>
</file>